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69F5E" w14:textId="5E4E0F8E" w:rsidR="00692EA3" w:rsidRPr="00692EA3" w:rsidRDefault="00692EA3" w:rsidP="00692EA3">
      <w:pPr>
        <w:pStyle w:val="Title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692EA3">
        <w:rPr>
          <w:rFonts w:ascii="TH SarabunPSK" w:hAnsi="TH SarabunPSK" w:cs="TH SarabunPSK" w:hint="cs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388E903D" wp14:editId="53101DCD">
            <wp:simplePos x="0" y="0"/>
            <wp:positionH relativeFrom="margin">
              <wp:posOffset>0</wp:posOffset>
            </wp:positionH>
            <wp:positionV relativeFrom="page">
              <wp:posOffset>414637</wp:posOffset>
            </wp:positionV>
            <wp:extent cx="603250" cy="952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ku_logo_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DD8665" w14:textId="69F104B2" w:rsidR="0011486B" w:rsidRPr="00C504EE" w:rsidRDefault="0011486B" w:rsidP="00692EA3">
      <w:pPr>
        <w:pStyle w:val="Title"/>
        <w:ind w:left="2880" w:firstLine="720"/>
        <w:rPr>
          <w:rFonts w:ascii="TH SarabunPSK" w:hAnsi="TH SarabunPSK" w:cs="TH SarabunPSK"/>
          <w:b/>
          <w:bCs/>
          <w:sz w:val="48"/>
          <w:szCs w:val="48"/>
          <w:lang w:val="en-GB"/>
        </w:rPr>
      </w:pPr>
      <w:r w:rsidRPr="00C504EE">
        <w:rPr>
          <w:rFonts w:ascii="TH SarabunPSK" w:hAnsi="TH SarabunPSK" w:cs="TH SarabunPSK" w:hint="cs"/>
          <w:b/>
          <w:bCs/>
          <w:sz w:val="48"/>
          <w:szCs w:val="48"/>
          <w:cs/>
        </w:rPr>
        <w:t>บันทึกข้อความ</w:t>
      </w:r>
    </w:p>
    <w:p w14:paraId="6BF1E7F9" w14:textId="63BA0CE8" w:rsidR="00692EA3" w:rsidRPr="00692EA3" w:rsidRDefault="00692EA3" w:rsidP="00692EA3">
      <w:pPr>
        <w:rPr>
          <w:rStyle w:val="152"/>
          <w:rFonts w:ascii="TH SarabunPSK" w:hAnsi="TH SarabunPSK" w:cs="TH SarabunPSK" w:hint="cs"/>
          <w:b w:val="0"/>
          <w:bCs w:val="0"/>
          <w:sz w:val="28"/>
          <w:szCs w:val="28"/>
        </w:rPr>
      </w:pPr>
      <w:r w:rsidRPr="00692EA3">
        <w:rPr>
          <w:rStyle w:val="152"/>
          <w:rFonts w:ascii="TH SarabunPSK" w:hAnsi="TH SarabunPSK" w:cs="TH SarabunPSK" w:hint="cs"/>
          <w:sz w:val="28"/>
          <w:szCs w:val="28"/>
          <w:cs/>
        </w:rPr>
        <w:t>ส่วนงาน</w:t>
      </w:r>
      <w:r w:rsidRPr="00692EA3">
        <w:rPr>
          <w:rStyle w:val="152"/>
          <w:rFonts w:ascii="TH SarabunPSK" w:hAnsi="TH SarabunPSK" w:cs="TH SarabunPSK"/>
          <w:sz w:val="28"/>
          <w:szCs w:val="28"/>
          <w:cs/>
        </w:rPr>
        <w:t xml:space="preserve"> </w:t>
      </w:r>
      <w:r w:rsidR="00BC1457">
        <w:rPr>
          <w:rStyle w:val="152"/>
          <w:rFonts w:ascii="TH SarabunPSK" w:hAnsi="TH SarabunPSK" w:cs="TH SarabunPSK" w:hint="cs"/>
          <w:b w:val="0"/>
          <w:bCs w:val="0"/>
          <w:sz w:val="28"/>
          <w:szCs w:val="28"/>
          <w:cs/>
        </w:rPr>
        <w:t>หลักสูตร/สาขาวิชา/วิชาเอก.............................</w:t>
      </w:r>
      <w:r w:rsidRPr="00692EA3">
        <w:rPr>
          <w:rStyle w:val="152"/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692EA3">
        <w:rPr>
          <w:rStyle w:val="152"/>
          <w:rFonts w:ascii="TH SarabunPSK" w:hAnsi="TH SarabunPSK" w:cs="TH SarabunPSK" w:hint="cs"/>
          <w:b w:val="0"/>
          <w:bCs w:val="0"/>
          <w:sz w:val="28"/>
          <w:szCs w:val="28"/>
          <w:cs/>
        </w:rPr>
        <w:t>คณะมนุษยศาสตร์และสังคมศาสตร์</w:t>
      </w:r>
      <w:r w:rsidRPr="00692EA3">
        <w:rPr>
          <w:rStyle w:val="152"/>
          <w:rFonts w:ascii="TH SarabunPSK" w:hAnsi="TH SarabunPSK" w:cs="TH SarabunPSK"/>
          <w:b w:val="0"/>
          <w:bCs w:val="0"/>
          <w:sz w:val="28"/>
          <w:szCs w:val="28"/>
          <w:cs/>
        </w:rPr>
        <w:t xml:space="preserve"> </w:t>
      </w:r>
      <w:r w:rsidRPr="00692EA3">
        <w:rPr>
          <w:rStyle w:val="152"/>
          <w:rFonts w:ascii="TH SarabunPSK" w:hAnsi="TH SarabunPSK" w:cs="TH SarabunPSK" w:hint="cs"/>
          <w:b w:val="0"/>
          <w:bCs w:val="0"/>
          <w:sz w:val="28"/>
          <w:szCs w:val="28"/>
          <w:cs/>
        </w:rPr>
        <w:t>โทร</w:t>
      </w:r>
      <w:r w:rsidR="00BC1457">
        <w:rPr>
          <w:rStyle w:val="152"/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....................</w:t>
      </w:r>
    </w:p>
    <w:p w14:paraId="0C8F1B88" w14:textId="1417F6DD" w:rsidR="0011486B" w:rsidRPr="00C504EE" w:rsidRDefault="0011486B" w:rsidP="00692EA3">
      <w:pPr>
        <w:rPr>
          <w:rFonts w:ascii="TH SarabunPSK" w:hAnsi="TH SarabunPSK" w:cs="TH SarabunPSK" w:hint="cs"/>
          <w:sz w:val="28"/>
          <w:szCs w:val="28"/>
        </w:rPr>
      </w:pPr>
      <w:r w:rsidRPr="00692EA3">
        <w:rPr>
          <w:rStyle w:val="152"/>
          <w:rFonts w:ascii="TH SarabunPSK" w:hAnsi="TH SarabunPSK" w:cs="TH SarabunPSK" w:hint="cs"/>
          <w:sz w:val="28"/>
          <w:szCs w:val="28"/>
          <w:cs/>
        </w:rPr>
        <w:t xml:space="preserve">ที่  </w:t>
      </w:r>
      <w:proofErr w:type="spellStart"/>
      <w:r w:rsidR="00ED12D5" w:rsidRPr="00692EA3">
        <w:rPr>
          <w:rFonts w:ascii="TH SarabunPSK" w:hAnsi="TH SarabunPSK" w:cs="TH SarabunPSK" w:hint="cs"/>
          <w:sz w:val="28"/>
          <w:szCs w:val="28"/>
          <w:cs/>
        </w:rPr>
        <w:t>อว</w:t>
      </w:r>
      <w:proofErr w:type="spellEnd"/>
      <w:r w:rsidR="00ED12D5" w:rsidRPr="00692EA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D12D5" w:rsidRPr="00692EA3">
        <w:rPr>
          <w:rFonts w:ascii="TH SarabunPSK" w:hAnsi="TH SarabunPSK" w:cs="TH SarabunPSK" w:hint="cs"/>
          <w:sz w:val="28"/>
          <w:szCs w:val="28"/>
        </w:rPr>
        <w:t>660301.</w:t>
      </w:r>
      <w:r w:rsidR="004D6C25">
        <w:rPr>
          <w:rFonts w:ascii="TH SarabunPSK" w:hAnsi="TH SarabunPSK" w:cs="TH SarabunPSK" w:hint="cs"/>
          <w:sz w:val="28"/>
          <w:szCs w:val="28"/>
          <w:cs/>
        </w:rPr>
        <w:t>..................</w:t>
      </w:r>
      <w:r w:rsidR="00692EA3">
        <w:rPr>
          <w:rFonts w:ascii="TH SarabunPSK" w:hAnsi="TH SarabunPSK" w:cs="TH SarabunPSK"/>
          <w:sz w:val="28"/>
          <w:szCs w:val="28"/>
        </w:rPr>
        <w:tab/>
      </w:r>
      <w:r w:rsidR="00C01DDD" w:rsidRPr="00692EA3">
        <w:rPr>
          <w:rStyle w:val="152"/>
          <w:rFonts w:ascii="TH SarabunPSK" w:hAnsi="TH SarabunPSK" w:cs="TH SarabunPSK" w:hint="cs"/>
          <w:sz w:val="28"/>
          <w:szCs w:val="28"/>
          <w:cs/>
        </w:rPr>
        <w:tab/>
      </w:r>
      <w:r w:rsidR="008F1A5A" w:rsidRPr="00692EA3">
        <w:rPr>
          <w:rStyle w:val="152"/>
          <w:rFonts w:ascii="TH SarabunPSK" w:hAnsi="TH SarabunPSK" w:cs="TH SarabunPSK" w:hint="cs"/>
          <w:sz w:val="28"/>
          <w:szCs w:val="28"/>
        </w:rPr>
        <w:tab/>
      </w:r>
      <w:r w:rsidR="00C504EE">
        <w:rPr>
          <w:rStyle w:val="152"/>
          <w:rFonts w:ascii="TH SarabunPSK" w:hAnsi="TH SarabunPSK" w:cs="TH SarabunPSK"/>
          <w:sz w:val="28"/>
          <w:szCs w:val="28"/>
        </w:rPr>
        <w:tab/>
      </w:r>
      <w:r w:rsidRPr="00692EA3">
        <w:rPr>
          <w:rStyle w:val="152"/>
          <w:rFonts w:ascii="TH SarabunPSK" w:hAnsi="TH SarabunPSK" w:cs="TH SarabunPSK" w:hint="cs"/>
          <w:sz w:val="28"/>
          <w:szCs w:val="28"/>
          <w:cs/>
        </w:rPr>
        <w:t>วันที่</w:t>
      </w:r>
      <w:r w:rsidR="004D6C25" w:rsidRPr="004D6C25">
        <w:rPr>
          <w:rStyle w:val="152"/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........................................</w:t>
      </w:r>
    </w:p>
    <w:p w14:paraId="691FEAFF" w14:textId="66E954DA" w:rsidR="0011486B" w:rsidRPr="00692EA3" w:rsidRDefault="0011486B" w:rsidP="001F3BBB">
      <w:pPr>
        <w:spacing w:after="120"/>
        <w:rPr>
          <w:rFonts w:ascii="TH SarabunPSK" w:hAnsi="TH SarabunPSK" w:cs="TH SarabunPSK"/>
          <w:sz w:val="28"/>
          <w:szCs w:val="28"/>
          <w:cs/>
        </w:rPr>
      </w:pPr>
      <w:r w:rsidRPr="00692EA3">
        <w:rPr>
          <w:rStyle w:val="152"/>
          <w:rFonts w:ascii="TH SarabunPSK" w:hAnsi="TH SarabunPSK" w:cs="TH SarabunPSK" w:hint="cs"/>
          <w:sz w:val="28"/>
          <w:szCs w:val="28"/>
          <w:cs/>
        </w:rPr>
        <w:t>เรื่อง</w:t>
      </w:r>
      <w:r w:rsidRPr="00692EA3">
        <w:rPr>
          <w:rStyle w:val="150"/>
          <w:rFonts w:ascii="TH SarabunPSK" w:hAnsi="TH SarabunPSK" w:cs="TH SarabunPSK" w:hint="cs"/>
          <w:sz w:val="28"/>
          <w:szCs w:val="28"/>
          <w:cs/>
        </w:rPr>
        <w:t xml:space="preserve">   ขออนุมัติเปลี่ยนแปลง</w:t>
      </w:r>
      <w:r w:rsidR="00C51E9C" w:rsidRPr="00692EA3">
        <w:rPr>
          <w:rStyle w:val="150"/>
          <w:rFonts w:ascii="TH SarabunPSK" w:hAnsi="TH SarabunPSK" w:cs="TH SarabunPSK" w:hint="cs"/>
          <w:sz w:val="28"/>
          <w:szCs w:val="28"/>
          <w:cs/>
        </w:rPr>
        <w:t>รายวิช</w:t>
      </w:r>
      <w:r w:rsidR="00646485" w:rsidRPr="00692EA3">
        <w:rPr>
          <w:rStyle w:val="150"/>
          <w:rFonts w:ascii="TH SarabunPSK" w:hAnsi="TH SarabunPSK" w:cs="TH SarabunPSK" w:hint="cs"/>
          <w:sz w:val="28"/>
          <w:szCs w:val="28"/>
          <w:cs/>
        </w:rPr>
        <w:t>า</w:t>
      </w:r>
      <w:r w:rsidRPr="00692EA3">
        <w:rPr>
          <w:rStyle w:val="150"/>
          <w:rFonts w:ascii="TH SarabunPSK" w:hAnsi="TH SarabunPSK" w:cs="TH SarabunPSK" w:hint="cs"/>
          <w:sz w:val="28"/>
          <w:szCs w:val="28"/>
          <w:cs/>
        </w:rPr>
        <w:t>ใหม่</w:t>
      </w:r>
    </w:p>
    <w:p w14:paraId="31279EA8" w14:textId="5B0F2631" w:rsidR="00C51E9C" w:rsidRPr="00692EA3" w:rsidRDefault="0011486B" w:rsidP="001F3BBB">
      <w:pPr>
        <w:pStyle w:val="a"/>
        <w:spacing w:after="240"/>
        <w:ind w:left="567" w:right="0" w:hanging="567"/>
        <w:rPr>
          <w:rFonts w:ascii="TH SarabunPSK" w:hAnsi="TH SarabunPSK" w:cs="TH SarabunPSK"/>
          <w:cs/>
        </w:rPr>
      </w:pPr>
      <w:r w:rsidRPr="00692EA3">
        <w:rPr>
          <w:rStyle w:val="152"/>
          <w:rFonts w:ascii="TH SarabunPSK" w:hAnsi="TH SarabunPSK" w:cs="TH SarabunPSK" w:hint="cs"/>
          <w:sz w:val="28"/>
          <w:szCs w:val="28"/>
          <w:cs/>
        </w:rPr>
        <w:t>เรียน</w:t>
      </w:r>
      <w:r w:rsidRPr="00692EA3">
        <w:rPr>
          <w:rStyle w:val="150"/>
          <w:rFonts w:ascii="TH SarabunPSK" w:hAnsi="TH SarabunPSK" w:cs="TH SarabunPSK" w:hint="cs"/>
          <w:sz w:val="28"/>
          <w:szCs w:val="28"/>
          <w:cs/>
        </w:rPr>
        <w:t xml:space="preserve">   </w:t>
      </w:r>
      <w:r w:rsidR="00E2242D" w:rsidRPr="00692EA3">
        <w:rPr>
          <w:rFonts w:ascii="TH SarabunPSK" w:hAnsi="TH SarabunPSK" w:cs="TH SarabunPSK" w:hint="cs"/>
          <w:cs/>
        </w:rPr>
        <w:t>คณบดีคณะมนุษยศาสตร์และสังคมศาสตร์</w:t>
      </w:r>
    </w:p>
    <w:p w14:paraId="3DEE396B" w14:textId="61F206A5" w:rsidR="00646485" w:rsidRPr="00692EA3" w:rsidRDefault="00646485" w:rsidP="00692EA3">
      <w:pPr>
        <w:ind w:firstLine="1440"/>
        <w:jc w:val="thaiDistribute"/>
        <w:rPr>
          <w:rFonts w:ascii="TH SarabunPSK" w:hAnsi="TH SarabunPSK" w:cs="TH SarabunPSK"/>
          <w:sz w:val="28"/>
          <w:szCs w:val="28"/>
        </w:rPr>
      </w:pPr>
      <w:r w:rsidRPr="00692EA3">
        <w:rPr>
          <w:rFonts w:ascii="TH SarabunPSK" w:hAnsi="TH SarabunPSK" w:cs="TH SarabunPSK" w:hint="cs"/>
          <w:sz w:val="28"/>
          <w:szCs w:val="28"/>
          <w:cs/>
        </w:rPr>
        <w:t>ด้วย</w:t>
      </w:r>
      <w:r w:rsidR="00692EA3" w:rsidRPr="00692EA3">
        <w:rPr>
          <w:rFonts w:ascii="TH SarabunPSK" w:hAnsi="TH SarabunPSK" w:cs="TH SarabunPSK" w:hint="cs"/>
          <w:sz w:val="28"/>
          <w:szCs w:val="28"/>
          <w:cs/>
        </w:rPr>
        <w:t>หลักสูตร</w:t>
      </w:r>
      <w:r w:rsidR="004D6C25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</w:t>
      </w:r>
      <w:r w:rsidR="00692EA3" w:rsidRPr="00692EA3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692EA3">
        <w:rPr>
          <w:rFonts w:ascii="TH SarabunPSK" w:hAnsi="TH SarabunPSK" w:cs="TH SarabunPSK" w:hint="cs"/>
          <w:sz w:val="28"/>
          <w:szCs w:val="28"/>
          <w:cs/>
        </w:rPr>
        <w:t>คณะมนุษยศาสตร์และสังคมศาสตร์ มีความประสงค์ขออนุมัติเปิดรายวิชาเปลี่ยนแปลงใหม่</w:t>
      </w:r>
    </w:p>
    <w:p w14:paraId="1144FE74" w14:textId="23529D05" w:rsidR="00200592" w:rsidRPr="00692EA3" w:rsidRDefault="00384AC4" w:rsidP="00692EA3">
      <w:pPr>
        <w:rPr>
          <w:rFonts w:ascii="TH SarabunPSK" w:hAnsi="TH SarabunPSK" w:cs="TH SarabunPSK"/>
          <w:sz w:val="28"/>
          <w:szCs w:val="28"/>
        </w:rPr>
      </w:pPr>
      <w:r w:rsidRPr="00692EA3">
        <w:rPr>
          <w:rFonts w:ascii="TH SarabunPSK" w:hAnsi="TH SarabunPSK" w:cs="TH SarabunPSK" w:hint="cs"/>
          <w:sz w:val="28"/>
          <w:szCs w:val="28"/>
        </w:rPr>
        <w:tab/>
      </w:r>
      <w:r w:rsidRPr="00692EA3">
        <w:rPr>
          <w:rFonts w:ascii="TH SarabunPSK" w:hAnsi="TH SarabunPSK" w:cs="TH SarabunPSK" w:hint="cs"/>
          <w:sz w:val="28"/>
          <w:szCs w:val="28"/>
        </w:rPr>
        <w:tab/>
      </w:r>
      <w:r w:rsidR="004D6C25">
        <w:rPr>
          <w:rFonts w:ascii="TH SarabunPSK" w:hAnsi="TH SarabunPSK" w:cs="TH SarabunPSK" w:hint="cs"/>
          <w:sz w:val="28"/>
          <w:szCs w:val="28"/>
          <w:cs/>
        </w:rPr>
        <w:t>รหัสรายวิชา</w:t>
      </w:r>
      <w:r w:rsidR="00646485" w:rsidRPr="00692EA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5083F" w:rsidRPr="00692EA3">
        <w:rPr>
          <w:rFonts w:ascii="TH SarabunPSK" w:hAnsi="TH SarabunPSK" w:cs="TH SarabunPSK" w:hint="cs"/>
          <w:sz w:val="28"/>
          <w:szCs w:val="28"/>
        </w:rPr>
        <w:tab/>
      </w:r>
      <w:r w:rsidR="004D6C25">
        <w:rPr>
          <w:rFonts w:ascii="TH SarabunPSK" w:hAnsi="TH SarabunPSK" w:cs="TH SarabunPSK" w:hint="cs"/>
          <w:sz w:val="28"/>
          <w:szCs w:val="28"/>
          <w:cs/>
        </w:rPr>
        <w:t>ชื่อรายวิชาภาษาไทย</w:t>
      </w:r>
      <w:r w:rsidR="00692EA3">
        <w:rPr>
          <w:rFonts w:ascii="TH SarabunPSK" w:hAnsi="TH SarabunPSK" w:cs="TH SarabunPSK"/>
          <w:sz w:val="28"/>
          <w:szCs w:val="28"/>
        </w:rPr>
        <w:tab/>
      </w:r>
      <w:r w:rsidR="00692EA3">
        <w:rPr>
          <w:rFonts w:ascii="TH SarabunPSK" w:hAnsi="TH SarabunPSK" w:cs="TH SarabunPSK"/>
          <w:sz w:val="28"/>
          <w:szCs w:val="28"/>
        </w:rPr>
        <w:tab/>
      </w:r>
      <w:r w:rsidR="00E208DE" w:rsidRPr="00692EA3">
        <w:rPr>
          <w:rFonts w:ascii="TH SarabunPSK" w:hAnsi="TH SarabunPSK" w:cs="TH SarabunPSK" w:hint="cs"/>
          <w:sz w:val="28"/>
          <w:szCs w:val="28"/>
          <w:cs/>
        </w:rPr>
        <w:tab/>
      </w:r>
      <w:r w:rsidR="004D6C25">
        <w:rPr>
          <w:rFonts w:ascii="TH SarabunPSK" w:eastAsia="Angsana New" w:hAnsi="TH SarabunPSK" w:cs="TH SarabunPSK" w:hint="cs"/>
          <w:color w:val="000000" w:themeColor="text1"/>
          <w:sz w:val="28"/>
          <w:szCs w:val="28"/>
          <w:cs/>
        </w:rPr>
        <w:t>จำนวนหน่วยกิต</w:t>
      </w:r>
    </w:p>
    <w:p w14:paraId="20E542D3" w14:textId="47A6A04C" w:rsidR="00692EA3" w:rsidRDefault="0045083F" w:rsidP="00692EA3">
      <w:pPr>
        <w:rPr>
          <w:rFonts w:ascii="TH SarabunPSK" w:hAnsi="TH SarabunPSK" w:cs="TH SarabunPSK"/>
          <w:sz w:val="28"/>
          <w:szCs w:val="28"/>
        </w:rPr>
      </w:pPr>
      <w:r w:rsidRPr="00692EA3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</w:t>
      </w:r>
      <w:r w:rsidRPr="00692EA3">
        <w:rPr>
          <w:rFonts w:ascii="TH SarabunPSK" w:hAnsi="TH SarabunPSK" w:cs="TH SarabunPSK" w:hint="cs"/>
          <w:sz w:val="28"/>
          <w:szCs w:val="28"/>
        </w:rPr>
        <w:t xml:space="preserve">  </w:t>
      </w:r>
      <w:r w:rsidRPr="00692EA3">
        <w:rPr>
          <w:rFonts w:ascii="TH SarabunPSK" w:hAnsi="TH SarabunPSK" w:cs="TH SarabunPSK" w:hint="cs"/>
          <w:sz w:val="28"/>
          <w:szCs w:val="28"/>
          <w:cs/>
        </w:rPr>
        <w:tab/>
      </w:r>
      <w:r w:rsidR="004D6C25">
        <w:rPr>
          <w:rFonts w:ascii="TH SarabunPSK" w:hAnsi="TH SarabunPSK" w:cs="TH SarabunPSK" w:hint="cs"/>
          <w:sz w:val="28"/>
          <w:szCs w:val="28"/>
          <w:cs/>
        </w:rPr>
        <w:t>ชื่อรายวิชาภาษาอังกฤษ</w:t>
      </w:r>
      <w:r w:rsidR="00692EA3" w:rsidRPr="00692EA3">
        <w:rPr>
          <w:rFonts w:ascii="TH SarabunPSK" w:hAnsi="TH SarabunPSK" w:cs="TH SarabunPSK" w:hint="cs"/>
          <w:sz w:val="28"/>
          <w:szCs w:val="28"/>
        </w:rPr>
        <w:t xml:space="preserve"> </w:t>
      </w:r>
    </w:p>
    <w:p w14:paraId="78C3DAE3" w14:textId="0B8C4FFD" w:rsidR="00384AC4" w:rsidRPr="00692EA3" w:rsidRDefault="00384AC4" w:rsidP="00692EA3">
      <w:pPr>
        <w:ind w:left="720" w:firstLine="720"/>
        <w:rPr>
          <w:rFonts w:ascii="TH SarabunPSK" w:hAnsi="TH SarabunPSK" w:cs="TH SarabunPSK"/>
          <w:sz w:val="28"/>
          <w:szCs w:val="28"/>
        </w:rPr>
      </w:pPr>
      <w:r w:rsidRPr="00692EA3">
        <w:rPr>
          <w:rFonts w:ascii="TH SarabunPSK" w:hAnsi="TH SarabunPSK" w:cs="TH SarabunPSK" w:hint="cs"/>
          <w:sz w:val="28"/>
          <w:szCs w:val="28"/>
          <w:cs/>
        </w:rPr>
        <w:t>กล่าวคือ ขอเปลี่ยนแปลง</w:t>
      </w:r>
    </w:p>
    <w:p w14:paraId="0CB11DDF" w14:textId="2F0F71E8" w:rsidR="00384AC4" w:rsidRPr="00692EA3" w:rsidRDefault="00384AC4" w:rsidP="00692EA3">
      <w:pPr>
        <w:ind w:left="720" w:right="386" w:firstLine="720"/>
        <w:rPr>
          <w:rFonts w:ascii="TH SarabunPSK" w:hAnsi="TH SarabunPSK" w:cs="TH SarabunPSK"/>
          <w:sz w:val="28"/>
          <w:szCs w:val="28"/>
        </w:rPr>
      </w:pPr>
      <w:r w:rsidRPr="00692EA3">
        <w:rPr>
          <w:rFonts w:ascii="TH SarabunPSK" w:hAnsi="TH SarabunPSK" w:cs="TH SarabunPSK" w:hint="cs"/>
          <w:sz w:val="28"/>
          <w:szCs w:val="28"/>
        </w:rPr>
        <w:t>1</w:t>
      </w:r>
      <w:r w:rsidRPr="00692EA3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proofErr w:type="gramStart"/>
      <w:r w:rsidRPr="00692EA3">
        <w:rPr>
          <w:rFonts w:ascii="TH SarabunPSK" w:hAnsi="TH SarabunPSK" w:cs="TH SarabunPSK" w:hint="cs"/>
          <w:sz w:val="28"/>
          <w:szCs w:val="28"/>
          <w:cs/>
        </w:rPr>
        <w:t>(  )</w:t>
      </w:r>
      <w:proofErr w:type="gramEnd"/>
      <w:r w:rsidRPr="00692EA3">
        <w:rPr>
          <w:rFonts w:ascii="TH SarabunPSK" w:hAnsi="TH SarabunPSK" w:cs="TH SarabunPSK" w:hint="cs"/>
          <w:sz w:val="28"/>
          <w:szCs w:val="28"/>
          <w:cs/>
        </w:rPr>
        <w:t xml:space="preserve">  รหัสวิชา</w:t>
      </w:r>
      <w:r w:rsidRPr="00692EA3">
        <w:rPr>
          <w:rFonts w:ascii="TH SarabunPSK" w:hAnsi="TH SarabunPSK" w:cs="TH SarabunPSK" w:hint="cs"/>
          <w:sz w:val="28"/>
          <w:szCs w:val="28"/>
        </w:rPr>
        <w:tab/>
      </w:r>
      <w:r w:rsidRPr="00692EA3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692EA3">
        <w:rPr>
          <w:rFonts w:ascii="TH SarabunPSK" w:hAnsi="TH SarabunPSK" w:cs="TH SarabunPSK" w:hint="cs"/>
          <w:sz w:val="28"/>
          <w:szCs w:val="28"/>
        </w:rPr>
        <w:t xml:space="preserve"> </w:t>
      </w:r>
      <w:r w:rsidR="00692EA3">
        <w:rPr>
          <w:rFonts w:ascii="TH SarabunPSK" w:hAnsi="TH SarabunPSK" w:cs="TH SarabunPSK"/>
          <w:sz w:val="28"/>
          <w:szCs w:val="28"/>
        </w:rPr>
        <w:tab/>
      </w:r>
      <w:r w:rsidRPr="00692EA3">
        <w:rPr>
          <w:rFonts w:ascii="TH SarabunPSK" w:hAnsi="TH SarabunPSK" w:cs="TH SarabunPSK" w:hint="cs"/>
          <w:sz w:val="28"/>
          <w:szCs w:val="28"/>
        </w:rPr>
        <w:t>4</w:t>
      </w:r>
      <w:r w:rsidRPr="00692EA3">
        <w:rPr>
          <w:rFonts w:ascii="TH SarabunPSK" w:hAnsi="TH SarabunPSK" w:cs="TH SarabunPSK" w:hint="cs"/>
          <w:sz w:val="28"/>
          <w:szCs w:val="28"/>
          <w:cs/>
        </w:rPr>
        <w:t xml:space="preserve">. ( </w:t>
      </w:r>
      <w:r w:rsidR="00E74A43" w:rsidRPr="00692EA3">
        <w:rPr>
          <w:rFonts w:ascii="TH SarabunPSK" w:hAnsi="TH SarabunPSK" w:cs="TH SarabunPSK" w:hint="cs"/>
          <w:sz w:val="28"/>
          <w:szCs w:val="28"/>
        </w:rPr>
        <w:t xml:space="preserve">  </w:t>
      </w:r>
      <w:r w:rsidRPr="00692EA3">
        <w:rPr>
          <w:rFonts w:ascii="TH SarabunPSK" w:hAnsi="TH SarabunPSK" w:cs="TH SarabunPSK" w:hint="cs"/>
          <w:sz w:val="28"/>
          <w:szCs w:val="28"/>
          <w:cs/>
        </w:rPr>
        <w:t xml:space="preserve">)  จำนวนหน่วยกิต </w:t>
      </w:r>
      <w:r w:rsidRPr="00692EA3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(แนบ วช. </w:t>
      </w:r>
      <w:r w:rsidRPr="00692EA3">
        <w:rPr>
          <w:rFonts w:ascii="TH SarabunPSK" w:hAnsi="TH SarabunPSK" w:cs="TH SarabunPSK" w:hint="cs"/>
          <w:i/>
          <w:iCs/>
          <w:sz w:val="28"/>
          <w:szCs w:val="28"/>
        </w:rPr>
        <w:t>05</w:t>
      </w:r>
      <w:r w:rsidRPr="00692EA3">
        <w:rPr>
          <w:rFonts w:ascii="TH SarabunPSK" w:hAnsi="TH SarabunPSK" w:cs="TH SarabunPSK" w:hint="cs"/>
          <w:i/>
          <w:iCs/>
          <w:sz w:val="28"/>
          <w:szCs w:val="28"/>
          <w:cs/>
        </w:rPr>
        <w:t>)</w:t>
      </w:r>
      <w:r w:rsidRPr="00692EA3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692EA3">
        <w:rPr>
          <w:rFonts w:ascii="TH SarabunPSK" w:hAnsi="TH SarabunPSK" w:cs="TH SarabunPSK"/>
          <w:sz w:val="28"/>
          <w:szCs w:val="28"/>
        </w:rPr>
        <w:tab/>
      </w:r>
      <w:r w:rsidRPr="00692EA3">
        <w:rPr>
          <w:rFonts w:ascii="TH SarabunPSK" w:hAnsi="TH SarabunPSK" w:cs="TH SarabunPSK" w:hint="cs"/>
          <w:sz w:val="28"/>
          <w:szCs w:val="28"/>
        </w:rPr>
        <w:t>7</w:t>
      </w:r>
      <w:r w:rsidRPr="00692EA3">
        <w:rPr>
          <w:rFonts w:ascii="TH SarabunPSK" w:hAnsi="TH SarabunPSK" w:cs="TH SarabunPSK" w:hint="cs"/>
          <w:sz w:val="28"/>
          <w:szCs w:val="28"/>
          <w:cs/>
        </w:rPr>
        <w:t>. (</w:t>
      </w:r>
      <w:r w:rsidR="004D6C25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Pr="00692EA3">
        <w:rPr>
          <w:rFonts w:ascii="TH SarabunPSK" w:hAnsi="TH SarabunPSK" w:cs="TH SarabunPSK" w:hint="cs"/>
          <w:sz w:val="28"/>
          <w:szCs w:val="28"/>
          <w:cs/>
        </w:rPr>
        <w:t>)  ประเภทวิชา</w:t>
      </w:r>
    </w:p>
    <w:p w14:paraId="01D39A9B" w14:textId="4E171D14" w:rsidR="00384AC4" w:rsidRPr="00692EA3" w:rsidRDefault="00384AC4" w:rsidP="00692EA3">
      <w:pPr>
        <w:ind w:left="720" w:right="386" w:firstLine="720"/>
        <w:rPr>
          <w:rFonts w:ascii="TH SarabunPSK" w:hAnsi="TH SarabunPSK" w:cs="TH SarabunPSK"/>
          <w:sz w:val="28"/>
          <w:szCs w:val="28"/>
        </w:rPr>
      </w:pPr>
      <w:r w:rsidRPr="00692EA3">
        <w:rPr>
          <w:rFonts w:ascii="TH SarabunPSK" w:hAnsi="TH SarabunPSK" w:cs="TH SarabunPSK" w:hint="cs"/>
          <w:sz w:val="28"/>
          <w:szCs w:val="28"/>
        </w:rPr>
        <w:t>2</w:t>
      </w:r>
      <w:r w:rsidRPr="00692EA3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proofErr w:type="gramStart"/>
      <w:r w:rsidRPr="00692EA3">
        <w:rPr>
          <w:rFonts w:ascii="TH SarabunPSK" w:hAnsi="TH SarabunPSK" w:cs="TH SarabunPSK" w:hint="cs"/>
          <w:sz w:val="28"/>
          <w:szCs w:val="28"/>
          <w:cs/>
        </w:rPr>
        <w:t>(  )</w:t>
      </w:r>
      <w:proofErr w:type="gramEnd"/>
      <w:r w:rsidRPr="00692EA3">
        <w:rPr>
          <w:rFonts w:ascii="TH SarabunPSK" w:hAnsi="TH SarabunPSK" w:cs="TH SarabunPSK" w:hint="cs"/>
          <w:sz w:val="28"/>
          <w:szCs w:val="28"/>
          <w:cs/>
        </w:rPr>
        <w:t xml:space="preserve">  ชื่อวิชา (แนบ มคอ.3 หรือมคอ.4)  </w:t>
      </w:r>
      <w:r w:rsidRPr="00692EA3">
        <w:rPr>
          <w:rFonts w:ascii="TH SarabunPSK" w:hAnsi="TH SarabunPSK" w:cs="TH SarabunPSK" w:hint="cs"/>
          <w:sz w:val="28"/>
          <w:szCs w:val="28"/>
        </w:rPr>
        <w:t>5</w:t>
      </w:r>
      <w:r w:rsidRPr="00692EA3">
        <w:rPr>
          <w:rFonts w:ascii="TH SarabunPSK" w:hAnsi="TH SarabunPSK" w:cs="TH SarabunPSK" w:hint="cs"/>
          <w:sz w:val="28"/>
          <w:szCs w:val="28"/>
          <w:cs/>
        </w:rPr>
        <w:t xml:space="preserve">. ( </w:t>
      </w:r>
      <w:r w:rsidR="00C9024A" w:rsidRPr="00692EA3">
        <w:rPr>
          <w:rFonts w:ascii="TH SarabunPSK" w:hAnsi="TH SarabunPSK" w:cs="TH SarabunPSK" w:hint="cs"/>
          <w:sz w:val="28"/>
          <w:szCs w:val="28"/>
        </w:rPr>
        <w:t xml:space="preserve">  </w:t>
      </w:r>
      <w:r w:rsidRPr="00692EA3">
        <w:rPr>
          <w:rFonts w:ascii="TH SarabunPSK" w:hAnsi="TH SarabunPSK" w:cs="TH SarabunPSK" w:hint="cs"/>
          <w:sz w:val="28"/>
          <w:szCs w:val="28"/>
          <w:cs/>
        </w:rPr>
        <w:t xml:space="preserve">)  เงื่อนไขของรายวิชา       </w:t>
      </w:r>
      <w:r w:rsidR="00692EA3">
        <w:rPr>
          <w:rFonts w:ascii="TH SarabunPSK" w:hAnsi="TH SarabunPSK" w:cs="TH SarabunPSK"/>
          <w:sz w:val="28"/>
          <w:szCs w:val="28"/>
        </w:rPr>
        <w:tab/>
      </w:r>
      <w:r w:rsidRPr="00692EA3">
        <w:rPr>
          <w:rFonts w:ascii="TH SarabunPSK" w:hAnsi="TH SarabunPSK" w:cs="TH SarabunPSK" w:hint="cs"/>
          <w:sz w:val="28"/>
          <w:szCs w:val="28"/>
        </w:rPr>
        <w:t>8</w:t>
      </w:r>
      <w:r w:rsidRPr="00692EA3">
        <w:rPr>
          <w:rFonts w:ascii="TH SarabunPSK" w:hAnsi="TH SarabunPSK" w:cs="TH SarabunPSK" w:hint="cs"/>
          <w:sz w:val="28"/>
          <w:szCs w:val="28"/>
          <w:cs/>
        </w:rPr>
        <w:t>. (   )  อื่นๆระบุ</w:t>
      </w:r>
    </w:p>
    <w:p w14:paraId="656A76E2" w14:textId="343E28B5" w:rsidR="00C9024A" w:rsidRPr="00692EA3" w:rsidRDefault="00384AC4" w:rsidP="00692EA3">
      <w:pPr>
        <w:ind w:left="720" w:right="386" w:firstLine="720"/>
        <w:rPr>
          <w:rFonts w:ascii="TH SarabunPSK" w:hAnsi="TH SarabunPSK" w:cs="TH SarabunPSK"/>
          <w:sz w:val="28"/>
          <w:szCs w:val="28"/>
        </w:rPr>
      </w:pPr>
      <w:r w:rsidRPr="00692EA3">
        <w:rPr>
          <w:rFonts w:ascii="TH SarabunPSK" w:hAnsi="TH SarabunPSK" w:cs="TH SarabunPSK" w:hint="cs"/>
          <w:sz w:val="28"/>
          <w:szCs w:val="28"/>
        </w:rPr>
        <w:t>3</w:t>
      </w:r>
      <w:r w:rsidRPr="00692EA3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proofErr w:type="gramStart"/>
      <w:r w:rsidRPr="00692EA3">
        <w:rPr>
          <w:rFonts w:ascii="TH SarabunPSK" w:hAnsi="TH SarabunPSK" w:cs="TH SarabunPSK" w:hint="cs"/>
          <w:sz w:val="28"/>
          <w:szCs w:val="28"/>
          <w:cs/>
        </w:rPr>
        <w:t>(  )</w:t>
      </w:r>
      <w:proofErr w:type="gramEnd"/>
      <w:r w:rsidRPr="00692EA3">
        <w:rPr>
          <w:rFonts w:ascii="TH SarabunPSK" w:hAnsi="TH SarabunPSK" w:cs="TH SarabunPSK" w:hint="cs"/>
          <w:sz w:val="28"/>
          <w:szCs w:val="28"/>
          <w:cs/>
        </w:rPr>
        <w:t xml:space="preserve">  สังกัดวิชา </w:t>
      </w:r>
      <w:r w:rsidRPr="00692EA3">
        <w:rPr>
          <w:rFonts w:ascii="TH SarabunPSK" w:hAnsi="TH SarabunPSK" w:cs="TH SarabunPSK" w:hint="cs"/>
          <w:sz w:val="28"/>
          <w:szCs w:val="28"/>
        </w:rPr>
        <w:tab/>
      </w:r>
      <w:r w:rsidRPr="00692EA3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692EA3">
        <w:rPr>
          <w:rFonts w:ascii="TH SarabunPSK" w:hAnsi="TH SarabunPSK" w:cs="TH SarabunPSK"/>
          <w:sz w:val="28"/>
          <w:szCs w:val="28"/>
        </w:rPr>
        <w:tab/>
      </w:r>
      <w:r w:rsidRPr="00692EA3">
        <w:rPr>
          <w:rFonts w:ascii="TH SarabunPSK" w:hAnsi="TH SarabunPSK" w:cs="TH SarabunPSK" w:hint="cs"/>
          <w:sz w:val="28"/>
          <w:szCs w:val="28"/>
        </w:rPr>
        <w:t>6</w:t>
      </w:r>
      <w:r w:rsidRPr="00692EA3">
        <w:rPr>
          <w:rFonts w:ascii="TH SarabunPSK" w:hAnsi="TH SarabunPSK" w:cs="TH SarabunPSK" w:hint="cs"/>
          <w:sz w:val="28"/>
          <w:szCs w:val="28"/>
          <w:cs/>
        </w:rPr>
        <w:t xml:space="preserve">. ( </w:t>
      </w:r>
      <w:r w:rsidR="00E74A43" w:rsidRPr="00692EA3">
        <w:rPr>
          <w:rFonts w:ascii="TH SarabunPSK" w:hAnsi="TH SarabunPSK" w:cs="TH SarabunPSK" w:hint="cs"/>
          <w:sz w:val="28"/>
          <w:szCs w:val="28"/>
        </w:rPr>
        <w:t xml:space="preserve">  </w:t>
      </w:r>
      <w:r w:rsidRPr="00692EA3">
        <w:rPr>
          <w:rFonts w:ascii="TH SarabunPSK" w:hAnsi="TH SarabunPSK" w:cs="TH SarabunPSK" w:hint="cs"/>
          <w:sz w:val="28"/>
          <w:szCs w:val="28"/>
          <w:cs/>
        </w:rPr>
        <w:t xml:space="preserve">)  คำอธิบายรายวิชา (แนบ มคอ.3 หรือมคอ.4 และ วช. 06) </w:t>
      </w:r>
    </w:p>
    <w:p w14:paraId="046BA6CE" w14:textId="54E62AA3" w:rsidR="00C9024A" w:rsidRPr="00692EA3" w:rsidRDefault="00756336" w:rsidP="001F3BBB">
      <w:pPr>
        <w:spacing w:after="120"/>
        <w:ind w:right="-23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692EA3">
        <w:rPr>
          <w:rFonts w:ascii="TH SarabunPSK" w:hAnsi="TH SarabunPSK" w:cs="TH SarabunPSK" w:hint="cs"/>
          <w:sz w:val="28"/>
          <w:szCs w:val="28"/>
          <w:cs/>
        </w:rPr>
        <w:tab/>
      </w:r>
      <w:r w:rsidR="00384AC4" w:rsidRPr="00692EA3">
        <w:rPr>
          <w:rFonts w:ascii="TH SarabunPSK" w:hAnsi="TH SarabunPSK" w:cs="TH SarabunPSK" w:hint="cs"/>
          <w:sz w:val="28"/>
          <w:szCs w:val="28"/>
          <w:cs/>
        </w:rPr>
        <w:t>จากเดิ</w:t>
      </w:r>
      <w:r w:rsidR="00E208DE" w:rsidRPr="00692EA3">
        <w:rPr>
          <w:rFonts w:ascii="TH SarabunPSK" w:hAnsi="TH SarabunPSK" w:cs="TH SarabunPSK" w:hint="cs"/>
          <w:sz w:val="28"/>
          <w:szCs w:val="28"/>
          <w:cs/>
        </w:rPr>
        <w:t>ม</w:t>
      </w:r>
      <w:r w:rsidR="00C51E9C" w:rsidRPr="00692EA3">
        <w:rPr>
          <w:rFonts w:ascii="TH SarabunPSK" w:hAnsi="TH SarabunPSK" w:cs="TH SarabunPSK" w:hint="cs"/>
          <w:sz w:val="28"/>
          <w:szCs w:val="28"/>
          <w:cs/>
        </w:rPr>
        <w:t>เป็น</w:t>
      </w:r>
      <w:r w:rsidR="00646485" w:rsidRPr="00692EA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D6C25">
        <w:rPr>
          <w:rFonts w:ascii="TH SarabunPSK" w:hAnsi="TH SarabunPSK" w:cs="TH SarabunPSK" w:hint="cs"/>
          <w:sz w:val="28"/>
          <w:szCs w:val="28"/>
          <w:cs/>
        </w:rPr>
        <w:t xml:space="preserve">......................... </w:t>
      </w:r>
      <w:r w:rsidR="00C504EE" w:rsidRPr="00C504EE">
        <w:rPr>
          <w:rFonts w:ascii="TH SarabunPSK" w:hAnsi="TH SarabunPSK" w:cs="TH SarabunPSK" w:hint="cs"/>
          <w:sz w:val="28"/>
          <w:szCs w:val="28"/>
          <w:u w:val="single"/>
          <w:cs/>
        </w:rPr>
        <w:t>เปลี่ยนแปลงเป็น</w:t>
      </w:r>
      <w:r w:rsidR="00C504E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D6C25">
        <w:rPr>
          <w:rFonts w:ascii="TH SarabunPSK" w:hAnsi="TH SarabunPSK" w:cs="TH SarabunPSK" w:hint="cs"/>
          <w:sz w:val="28"/>
          <w:szCs w:val="28"/>
          <w:cs/>
        </w:rPr>
        <w:t>...................................... เหตุผล.....................................</w:t>
      </w:r>
    </w:p>
    <w:p w14:paraId="6515EA6E" w14:textId="56FE0F9C" w:rsidR="00756336" w:rsidRPr="00692EA3" w:rsidRDefault="00756336" w:rsidP="00692EA3">
      <w:pPr>
        <w:ind w:firstLine="1440"/>
        <w:jc w:val="thaiDistribute"/>
        <w:rPr>
          <w:rFonts w:ascii="TH SarabunPSK" w:hAnsi="TH SarabunPSK" w:cs="TH SarabunPSK"/>
          <w:sz w:val="28"/>
          <w:szCs w:val="28"/>
        </w:rPr>
      </w:pPr>
      <w:r w:rsidRPr="00692EA3">
        <w:rPr>
          <w:rFonts w:ascii="TH SarabunPSK" w:hAnsi="TH SarabunPSK" w:cs="TH SarabunPSK" w:hint="cs"/>
          <w:sz w:val="28"/>
          <w:szCs w:val="28"/>
          <w:cs/>
        </w:rPr>
        <w:t xml:space="preserve">จึงเรียนมาเพื่อโปรดพิจารณา นำเสนอที่ประชุมคณะกรรมการวิชาการประจำคณะฯ และคณะกรรมการประจำคณะฯ เพื่อพิจารณาให้ความเห็นชอบ พร้อมนี้ได้แนบแบบ </w:t>
      </w:r>
      <w:proofErr w:type="spellStart"/>
      <w:r w:rsidRPr="00692EA3">
        <w:rPr>
          <w:rFonts w:ascii="TH SarabunPSK" w:hAnsi="TH SarabunPSK" w:cs="TH SarabunPSK" w:hint="cs"/>
          <w:sz w:val="28"/>
          <w:szCs w:val="28"/>
          <w:cs/>
        </w:rPr>
        <w:t>มค</w:t>
      </w:r>
      <w:proofErr w:type="spellEnd"/>
      <w:r w:rsidRPr="00692EA3">
        <w:rPr>
          <w:rFonts w:ascii="TH SarabunPSK" w:hAnsi="TH SarabunPSK" w:cs="TH SarabunPSK" w:hint="cs"/>
          <w:sz w:val="28"/>
          <w:szCs w:val="28"/>
          <w:cs/>
        </w:rPr>
        <w:t>อ.</w:t>
      </w:r>
      <w:r w:rsidRPr="00692EA3">
        <w:rPr>
          <w:rFonts w:ascii="TH SarabunPSK" w:hAnsi="TH SarabunPSK" w:cs="TH SarabunPSK" w:hint="cs"/>
          <w:sz w:val="28"/>
          <w:szCs w:val="28"/>
        </w:rPr>
        <w:t>3</w:t>
      </w:r>
      <w:r w:rsidRPr="00692EA3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Pr="00692EA3">
        <w:rPr>
          <w:rFonts w:ascii="TH SarabunPSK" w:hAnsi="TH SarabunPSK" w:cs="TH SarabunPSK" w:hint="cs"/>
          <w:sz w:val="28"/>
          <w:szCs w:val="28"/>
        </w:rPr>
        <w:t>HS-CS1</w:t>
      </w:r>
      <w:r w:rsidRPr="00692EA3">
        <w:rPr>
          <w:rFonts w:ascii="TH SarabunPSK" w:hAnsi="TH SarabunPSK" w:cs="TH SarabunPSK" w:hint="cs"/>
          <w:sz w:val="28"/>
          <w:szCs w:val="28"/>
          <w:cs/>
        </w:rPr>
        <w:t>)</w:t>
      </w:r>
      <w:r w:rsidRPr="00692EA3">
        <w:rPr>
          <w:rFonts w:ascii="TH SarabunPSK" w:hAnsi="TH SarabunPSK" w:cs="TH SarabunPSK" w:hint="cs"/>
          <w:sz w:val="28"/>
          <w:szCs w:val="28"/>
        </w:rPr>
        <w:t xml:space="preserve"> </w:t>
      </w:r>
      <w:r w:rsidRPr="00692EA3">
        <w:rPr>
          <w:rFonts w:ascii="TH SarabunPSK" w:hAnsi="TH SarabunPSK" w:cs="TH SarabunPSK" w:hint="cs"/>
          <w:sz w:val="28"/>
          <w:szCs w:val="28"/>
          <w:cs/>
        </w:rPr>
        <w:t>ของรายวิชาข้างต้นมาเพื่อประกอบการพิจารณาด้วยแล้ว</w:t>
      </w:r>
    </w:p>
    <w:p w14:paraId="229F18D5" w14:textId="77777777" w:rsidR="00EA75F2" w:rsidRPr="00692EA3" w:rsidRDefault="00EA75F2" w:rsidP="00692EA3">
      <w:pPr>
        <w:ind w:firstLine="1440"/>
        <w:rPr>
          <w:rFonts w:ascii="TH SarabunPSK" w:hAnsi="TH SarabunPSK" w:cs="TH SarabunPSK"/>
          <w:sz w:val="28"/>
          <w:szCs w:val="28"/>
        </w:rPr>
      </w:pPr>
    </w:p>
    <w:p w14:paraId="7A39CF42" w14:textId="77777777" w:rsidR="00D538CA" w:rsidRPr="00692EA3" w:rsidRDefault="00D538CA" w:rsidP="00692EA3">
      <w:pPr>
        <w:ind w:left="720" w:firstLine="720"/>
        <w:rPr>
          <w:rFonts w:ascii="TH SarabunPSK" w:hAnsi="TH SarabunPSK" w:cs="TH SarabunPSK"/>
          <w:sz w:val="28"/>
          <w:szCs w:val="28"/>
        </w:rPr>
      </w:pPr>
    </w:p>
    <w:p w14:paraId="16D1123D" w14:textId="7C7B20BF" w:rsidR="00D538CA" w:rsidRPr="00692EA3" w:rsidRDefault="00D538CA" w:rsidP="00692EA3">
      <w:pPr>
        <w:ind w:left="567" w:firstLine="1135"/>
        <w:jc w:val="both"/>
        <w:rPr>
          <w:rFonts w:ascii="TH SarabunPSK" w:hAnsi="TH SarabunPSK" w:cs="TH SarabunPSK"/>
          <w:sz w:val="28"/>
          <w:szCs w:val="28"/>
        </w:rPr>
      </w:pPr>
      <w:r w:rsidRPr="00692EA3">
        <w:rPr>
          <w:rFonts w:ascii="TH SarabunPSK" w:hAnsi="TH SarabunPSK" w:cs="TH SarabunPSK" w:hint="cs"/>
          <w:sz w:val="28"/>
          <w:szCs w:val="28"/>
        </w:rPr>
        <w:tab/>
      </w:r>
      <w:r w:rsidRPr="00692EA3">
        <w:rPr>
          <w:rFonts w:ascii="TH SarabunPSK" w:hAnsi="TH SarabunPSK" w:cs="TH SarabunPSK" w:hint="cs"/>
          <w:sz w:val="28"/>
          <w:szCs w:val="28"/>
        </w:rPr>
        <w:tab/>
      </w:r>
      <w:r w:rsidRPr="00692EA3">
        <w:rPr>
          <w:rFonts w:ascii="TH SarabunPSK" w:hAnsi="TH SarabunPSK" w:cs="TH SarabunPSK" w:hint="cs"/>
          <w:sz w:val="28"/>
          <w:szCs w:val="28"/>
        </w:rPr>
        <w:tab/>
      </w:r>
      <w:r w:rsidRPr="00692EA3">
        <w:rPr>
          <w:rFonts w:ascii="TH SarabunPSK" w:hAnsi="TH SarabunPSK" w:cs="TH SarabunPSK" w:hint="cs"/>
          <w:sz w:val="28"/>
          <w:szCs w:val="28"/>
        </w:rPr>
        <w:tab/>
      </w:r>
      <w:r w:rsidR="003258A0" w:rsidRPr="00692EA3">
        <w:rPr>
          <w:rFonts w:ascii="TH SarabunPSK" w:hAnsi="TH SarabunPSK" w:cs="TH SarabunPSK" w:hint="cs"/>
          <w:sz w:val="28"/>
          <w:szCs w:val="28"/>
        </w:rPr>
        <w:t xml:space="preserve">    </w:t>
      </w:r>
      <w:r w:rsidR="001F3BB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D6C25"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  <w:r w:rsidR="003258A0" w:rsidRPr="00692EA3">
        <w:rPr>
          <w:rFonts w:ascii="TH SarabunPSK" w:hAnsi="TH SarabunPSK" w:cs="TH SarabunPSK" w:hint="cs"/>
          <w:sz w:val="28"/>
          <w:szCs w:val="28"/>
        </w:rPr>
        <w:t xml:space="preserve"> </w:t>
      </w:r>
      <w:r w:rsidRPr="00692EA3">
        <w:rPr>
          <w:rFonts w:ascii="TH SarabunPSK" w:hAnsi="TH SarabunPSK" w:cs="TH SarabunPSK" w:hint="cs"/>
          <w:sz w:val="28"/>
          <w:szCs w:val="28"/>
          <w:cs/>
        </w:rPr>
        <w:t>(ลงชื่อ).............................................................</w:t>
      </w:r>
    </w:p>
    <w:p w14:paraId="746BBDAE" w14:textId="41CD9D34" w:rsidR="003B01FF" w:rsidRPr="003B01FF" w:rsidRDefault="003B01FF" w:rsidP="003B01FF">
      <w:pPr>
        <w:ind w:left="3600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</w:t>
      </w:r>
      <w:r w:rsidRPr="003B01FF">
        <w:rPr>
          <w:rFonts w:ascii="TH SarabunPSK" w:hAnsi="TH SarabunPSK" w:cs="TH SarabunPSK"/>
          <w:sz w:val="28"/>
          <w:szCs w:val="28"/>
        </w:rPr>
        <w:t xml:space="preserve">   </w:t>
      </w:r>
      <w:r w:rsidRPr="003B01FF">
        <w:rPr>
          <w:rFonts w:ascii="TH SarabunPSK" w:hAnsi="TH SarabunPSK" w:cs="TH SarabunPSK" w:hint="cs"/>
          <w:sz w:val="28"/>
          <w:szCs w:val="28"/>
        </w:rPr>
        <w:t xml:space="preserve">   </w:t>
      </w:r>
      <w:r w:rsidR="004D6C25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3B01FF">
        <w:rPr>
          <w:rFonts w:ascii="TH SarabunPSK" w:hAnsi="TH SarabunPSK" w:cs="TH SarabunPSK" w:hint="cs"/>
          <w:sz w:val="28"/>
          <w:szCs w:val="28"/>
        </w:rPr>
        <w:t>(</w:t>
      </w:r>
      <w:r w:rsidR="004D6C25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</w:t>
      </w:r>
      <w:r w:rsidRPr="003B01FF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3C3DF4E0" w14:textId="45054C5D" w:rsidR="003B01FF" w:rsidRPr="003B01FF" w:rsidRDefault="003B01FF" w:rsidP="004D6C25">
      <w:pPr>
        <w:ind w:firstLine="720"/>
        <w:rPr>
          <w:rFonts w:ascii="TH SarabunPSK" w:hAnsi="TH SarabunPSK" w:cs="TH SarabunPSK"/>
          <w:sz w:val="28"/>
          <w:szCs w:val="28"/>
        </w:rPr>
      </w:pPr>
      <w:r w:rsidRPr="003B01FF">
        <w:rPr>
          <w:rFonts w:ascii="TH SarabunPSK" w:hAnsi="TH SarabunPSK" w:cs="TH SarabunPSK" w:hint="cs"/>
          <w:sz w:val="28"/>
          <w:szCs w:val="28"/>
          <w:cs/>
        </w:rPr>
        <w:tab/>
      </w:r>
      <w:r w:rsidRPr="003B01FF">
        <w:rPr>
          <w:rFonts w:ascii="TH SarabunPSK" w:hAnsi="TH SarabunPSK" w:cs="TH SarabunPSK" w:hint="cs"/>
          <w:sz w:val="28"/>
          <w:szCs w:val="28"/>
          <w:cs/>
        </w:rPr>
        <w:tab/>
      </w:r>
      <w:r w:rsidRPr="003B01FF">
        <w:rPr>
          <w:rFonts w:ascii="TH SarabunPSK" w:hAnsi="TH SarabunPSK" w:cs="TH SarabunPSK" w:hint="cs"/>
          <w:sz w:val="28"/>
          <w:szCs w:val="28"/>
          <w:cs/>
        </w:rPr>
        <w:tab/>
      </w:r>
      <w:r w:rsidRPr="003B01FF">
        <w:rPr>
          <w:rFonts w:ascii="TH SarabunPSK" w:hAnsi="TH SarabunPSK" w:cs="TH SarabunPSK"/>
          <w:sz w:val="28"/>
          <w:szCs w:val="28"/>
        </w:rPr>
        <w:tab/>
        <w:t xml:space="preserve">      </w:t>
      </w:r>
      <w:r w:rsidRPr="003B01F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</w:rPr>
        <w:t xml:space="preserve">    </w:t>
      </w:r>
      <w:r w:rsidRPr="003B01FF">
        <w:rPr>
          <w:rFonts w:ascii="TH SarabunPSK" w:hAnsi="TH SarabunPSK" w:cs="TH SarabunPSK" w:hint="cs"/>
          <w:sz w:val="28"/>
          <w:szCs w:val="28"/>
          <w:cs/>
        </w:rPr>
        <w:t xml:space="preserve">   ประธานกรรมการบริหารหลักสูตร</w:t>
      </w:r>
      <w:r w:rsidR="004D6C25">
        <w:rPr>
          <w:rFonts w:ascii="TH SarabunPSK" w:hAnsi="TH SarabunPSK" w:cs="TH SarabunPSK" w:hint="cs"/>
          <w:sz w:val="28"/>
          <w:szCs w:val="28"/>
          <w:cs/>
        </w:rPr>
        <w:t>................................................</w:t>
      </w:r>
      <w:r w:rsidRPr="003B01FF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548B841D" w14:textId="77777777" w:rsidR="00957289" w:rsidRPr="00692EA3" w:rsidRDefault="00957289" w:rsidP="00692EA3">
      <w:pPr>
        <w:ind w:right="386"/>
        <w:rPr>
          <w:rFonts w:ascii="TH SarabunPSK" w:hAnsi="TH SarabunPSK" w:cs="TH SarabunPSK"/>
          <w:sz w:val="28"/>
          <w:szCs w:val="28"/>
        </w:rPr>
      </w:pPr>
    </w:p>
    <w:tbl>
      <w:tblPr>
        <w:tblW w:w="935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8"/>
        <w:gridCol w:w="4862"/>
      </w:tblGrid>
      <w:tr w:rsidR="00A0454B" w:rsidRPr="00692EA3" w14:paraId="6D98D6FA" w14:textId="77777777" w:rsidTr="001244DC">
        <w:trPr>
          <w:trHeight w:val="2521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34C4" w14:textId="77777777" w:rsidR="00A0454B" w:rsidRPr="00692EA3" w:rsidRDefault="00A0454B" w:rsidP="00692EA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92EA3">
              <w:rPr>
                <w:rFonts w:ascii="TH SarabunPSK" w:hAnsi="TH SarabunPSK" w:cs="TH SarabunPSK" w:hint="cs"/>
                <w:sz w:val="28"/>
                <w:szCs w:val="28"/>
              </w:rPr>
              <w:sym w:font="Wingdings" w:char="F081"/>
            </w:r>
            <w:r w:rsidRPr="00692EA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92EA3">
              <w:rPr>
                <w:rFonts w:ascii="TH SarabunPSK" w:hAnsi="TH SarabunPSK" w:cs="TH SarabunPSK" w:hint="cs"/>
                <w:sz w:val="28"/>
                <w:szCs w:val="28"/>
              </w:rPr>
              <w:t xml:space="preserve">                </w:t>
            </w:r>
            <w:r w:rsidRPr="00692EA3">
              <w:rPr>
                <w:rFonts w:ascii="TH SarabunPSK" w:hAnsi="TH SarabunPSK" w:cs="TH SarabunPSK" w:hint="cs"/>
                <w:sz w:val="28"/>
                <w:szCs w:val="28"/>
                <w:cs/>
              </w:rPr>
              <w:t>ได้รับความเห็นชอบจาก</w:t>
            </w:r>
          </w:p>
          <w:p w14:paraId="13C61F71" w14:textId="77777777" w:rsidR="00A0454B" w:rsidRPr="00692EA3" w:rsidRDefault="00A0454B" w:rsidP="00692EA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92EA3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คณะกรรมการประจำคณะมนุษยศาสตร์และสังคมศาสตร์</w:t>
            </w:r>
          </w:p>
          <w:p w14:paraId="4F42C2F3" w14:textId="6B3C679B" w:rsidR="00634F7E" w:rsidRPr="00692EA3" w:rsidRDefault="00634F7E" w:rsidP="00692EA3">
            <w:pPr>
              <w:ind w:left="-260" w:hanging="85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92EA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ครั้งที่</w:t>
            </w:r>
            <w:r w:rsidRPr="00692EA3">
              <w:rPr>
                <w:rFonts w:ascii="TH SarabunPSK" w:hAnsi="TH SarabunPSK" w:cs="TH SarabunPSK" w:hint="cs"/>
                <w:sz w:val="28"/>
                <w:szCs w:val="28"/>
              </w:rPr>
              <w:t xml:space="preserve"> …………</w:t>
            </w:r>
            <w:r w:rsidR="00B7035A" w:rsidRPr="00692EA3">
              <w:rPr>
                <w:rFonts w:ascii="TH SarabunPSK" w:hAnsi="TH SarabunPSK" w:cs="TH SarabunPSK" w:hint="cs"/>
                <w:sz w:val="28"/>
                <w:szCs w:val="28"/>
                <w:cs/>
              </w:rPr>
              <w:t>....</w:t>
            </w:r>
            <w:r w:rsidR="00B7035A" w:rsidRPr="00692EA3">
              <w:rPr>
                <w:rFonts w:ascii="TH SarabunPSK" w:hAnsi="TH SarabunPSK" w:cs="TH SarabunPSK" w:hint="cs"/>
                <w:sz w:val="28"/>
                <w:szCs w:val="28"/>
              </w:rPr>
              <w:t>............</w:t>
            </w:r>
            <w:r w:rsidRPr="00692EA3">
              <w:rPr>
                <w:rFonts w:ascii="TH SarabunPSK" w:hAnsi="TH SarabunPSK" w:cs="TH SarabunPSK" w:hint="cs"/>
                <w:sz w:val="28"/>
                <w:szCs w:val="28"/>
              </w:rPr>
              <w:t xml:space="preserve">…………………            </w:t>
            </w:r>
          </w:p>
          <w:p w14:paraId="4AD4B603" w14:textId="7ACA153F" w:rsidR="00A0454B" w:rsidRPr="00692EA3" w:rsidRDefault="00634F7E" w:rsidP="00692EA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92EA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เมื่อวันที่ </w:t>
            </w:r>
            <w:r w:rsidRPr="00692EA3">
              <w:rPr>
                <w:rFonts w:ascii="TH SarabunPSK" w:hAnsi="TH SarabunPSK" w:cs="TH SarabunPSK" w:hint="cs"/>
                <w:sz w:val="28"/>
                <w:szCs w:val="28"/>
              </w:rPr>
              <w:t>…………</w:t>
            </w:r>
            <w:r w:rsidR="00B7035A" w:rsidRPr="00692EA3">
              <w:rPr>
                <w:rFonts w:ascii="TH SarabunPSK" w:hAnsi="TH SarabunPSK" w:cs="TH SarabunPSK" w:hint="cs"/>
                <w:sz w:val="28"/>
                <w:szCs w:val="28"/>
              </w:rPr>
              <w:t>……………………………………..</w:t>
            </w:r>
            <w:r w:rsidRPr="00692EA3">
              <w:rPr>
                <w:rFonts w:ascii="TH SarabunPSK" w:hAnsi="TH SarabunPSK" w:cs="TH SarabunPSK" w:hint="cs"/>
                <w:sz w:val="28"/>
                <w:szCs w:val="28"/>
              </w:rPr>
              <w:t>……………..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6B4D" w14:textId="0D718464" w:rsidR="00A0454B" w:rsidRPr="00692EA3" w:rsidRDefault="00A0454B" w:rsidP="00692EA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92EA3">
              <w:rPr>
                <w:rFonts w:ascii="TH SarabunPSK" w:hAnsi="TH SarabunPSK" w:cs="TH SarabunPSK" w:hint="cs"/>
                <w:sz w:val="28"/>
                <w:szCs w:val="28"/>
              </w:rPr>
              <w:sym w:font="Wingdings" w:char="F082"/>
            </w:r>
            <w:r w:rsidRPr="00692EA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3D2A1E" w:rsidRPr="00692EA3">
              <w:rPr>
                <w:rFonts w:ascii="TH SarabunPSK" w:hAnsi="TH SarabunPSK" w:cs="TH SarabunPSK" w:hint="cs"/>
                <w:sz w:val="28"/>
                <w:szCs w:val="28"/>
              </w:rPr>
              <w:t xml:space="preserve">                     </w:t>
            </w:r>
            <w:r w:rsidRPr="00692EA3"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ความเห็นของคณบดี</w:t>
            </w:r>
          </w:p>
          <w:p w14:paraId="7DBC5D7C" w14:textId="77777777" w:rsidR="00A0454B" w:rsidRPr="00692EA3" w:rsidRDefault="00A0454B" w:rsidP="00692EA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92EA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เห็นสมควร  </w:t>
            </w:r>
            <w:r w:rsidRPr="00692EA3">
              <w:rPr>
                <w:rFonts w:ascii="TH SarabunPSK" w:hAnsi="TH SarabunPSK" w:cs="TH SarabunPSK" w:hint="cs"/>
                <w:sz w:val="28"/>
                <w:szCs w:val="28"/>
              </w:rPr>
              <w:t xml:space="preserve">(  ) </w:t>
            </w:r>
            <w:r w:rsidRPr="00692EA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อนุมัติ   </w:t>
            </w:r>
            <w:r w:rsidRPr="00692EA3">
              <w:rPr>
                <w:rFonts w:ascii="TH SarabunPSK" w:hAnsi="TH SarabunPSK" w:cs="TH SarabunPSK" w:hint="cs"/>
                <w:sz w:val="28"/>
                <w:szCs w:val="28"/>
              </w:rPr>
              <w:t xml:space="preserve">(  ) </w:t>
            </w:r>
            <w:r w:rsidRPr="00692EA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ไม่อนุมัติ  </w:t>
            </w:r>
            <w:r w:rsidRPr="00692EA3">
              <w:rPr>
                <w:rFonts w:ascii="TH SarabunPSK" w:hAnsi="TH SarabunPSK" w:cs="TH SarabunPSK" w:hint="cs"/>
                <w:sz w:val="28"/>
                <w:szCs w:val="28"/>
              </w:rPr>
              <w:t>(  ) ..…….………</w:t>
            </w:r>
          </w:p>
          <w:p w14:paraId="3E5B4932" w14:textId="77777777" w:rsidR="00A0454B" w:rsidRPr="00692EA3" w:rsidRDefault="00A0454B" w:rsidP="00692EA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F13D369" w14:textId="77777777" w:rsidR="00A0454B" w:rsidRPr="00692EA3" w:rsidRDefault="00A0454B" w:rsidP="00692EA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92EA3">
              <w:rPr>
                <w:rFonts w:ascii="TH SarabunPSK" w:hAnsi="TH SarabunPSK" w:cs="TH SarabunPSK" w:hint="cs"/>
                <w:sz w:val="28"/>
                <w:szCs w:val="28"/>
              </w:rPr>
              <w:t xml:space="preserve">      (</w:t>
            </w:r>
            <w:proofErr w:type="gramStart"/>
            <w:r w:rsidRPr="00692EA3">
              <w:rPr>
                <w:rFonts w:ascii="TH SarabunPSK" w:hAnsi="TH SarabunPSK" w:cs="TH SarabunPSK" w:hint="cs"/>
                <w:sz w:val="28"/>
                <w:szCs w:val="28"/>
                <w:cs/>
              </w:rPr>
              <w:t>ลงชื่อ</w:t>
            </w:r>
            <w:r w:rsidRPr="00692EA3">
              <w:rPr>
                <w:rFonts w:ascii="TH SarabunPSK" w:hAnsi="TH SarabunPSK" w:cs="TH SarabunPSK" w:hint="cs"/>
                <w:sz w:val="28"/>
                <w:szCs w:val="28"/>
              </w:rPr>
              <w:t>)  …</w:t>
            </w:r>
            <w:proofErr w:type="gramEnd"/>
            <w:r w:rsidRPr="00692EA3">
              <w:rPr>
                <w:rFonts w:ascii="TH SarabunPSK" w:hAnsi="TH SarabunPSK" w:cs="TH SarabunPSK" w:hint="cs"/>
                <w:sz w:val="28"/>
                <w:szCs w:val="28"/>
              </w:rPr>
              <w:t>…............................................................</w:t>
            </w:r>
          </w:p>
          <w:p w14:paraId="46A25197" w14:textId="68739AC1" w:rsidR="00A0454B" w:rsidRPr="00692EA3" w:rsidRDefault="00A0454B" w:rsidP="00692EA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92EA3">
              <w:rPr>
                <w:rFonts w:ascii="TH SarabunPSK" w:hAnsi="TH SarabunPSK" w:cs="TH SarabunPSK" w:hint="cs"/>
                <w:sz w:val="28"/>
                <w:szCs w:val="28"/>
              </w:rPr>
              <w:t xml:space="preserve">            (</w:t>
            </w:r>
            <w:r w:rsidR="004D6C25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</w:t>
            </w:r>
            <w:r w:rsidRPr="00692EA3">
              <w:rPr>
                <w:rFonts w:ascii="TH SarabunPSK" w:hAnsi="TH SarabunPSK" w:cs="TH SarabunPSK" w:hint="cs"/>
                <w:sz w:val="28"/>
                <w:szCs w:val="28"/>
              </w:rPr>
              <w:t>)</w:t>
            </w:r>
          </w:p>
          <w:p w14:paraId="73E43AAA" w14:textId="77777777" w:rsidR="00A0454B" w:rsidRPr="00692EA3" w:rsidRDefault="00A0454B" w:rsidP="00692EA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92EA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คณบดีคณะมนุษยศาสตร์และสังคมศาสตร์</w:t>
            </w:r>
          </w:p>
          <w:p w14:paraId="15AB7449" w14:textId="2D06828E" w:rsidR="00A0454B" w:rsidRPr="00692EA3" w:rsidRDefault="00A0454B" w:rsidP="00692EA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92EA3">
              <w:rPr>
                <w:rFonts w:ascii="TH SarabunPSK" w:hAnsi="TH SarabunPSK" w:cs="TH SarabunPSK" w:hint="cs"/>
                <w:sz w:val="28"/>
                <w:szCs w:val="28"/>
              </w:rPr>
              <w:t xml:space="preserve">               </w:t>
            </w:r>
            <w:r w:rsidR="00957289" w:rsidRPr="00692EA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วันที่ </w:t>
            </w:r>
            <w:r w:rsidR="00957289" w:rsidRPr="00692EA3">
              <w:rPr>
                <w:rFonts w:ascii="TH SarabunPSK" w:hAnsi="TH SarabunPSK" w:cs="TH SarabunPSK" w:hint="cs"/>
                <w:sz w:val="28"/>
                <w:szCs w:val="28"/>
              </w:rPr>
              <w:t>...................</w:t>
            </w:r>
            <w:r w:rsidR="007D79F5" w:rsidRPr="00692EA3">
              <w:rPr>
                <w:rFonts w:ascii="TH SarabunPSK" w:hAnsi="TH SarabunPSK" w:cs="TH SarabunPSK" w:hint="cs"/>
                <w:sz w:val="28"/>
                <w:szCs w:val="28"/>
              </w:rPr>
              <w:t>..............</w:t>
            </w:r>
            <w:r w:rsidR="00957289" w:rsidRPr="00692EA3">
              <w:rPr>
                <w:rFonts w:ascii="TH SarabunPSK" w:hAnsi="TH SarabunPSK" w:cs="TH SarabunPSK" w:hint="cs"/>
                <w:sz w:val="28"/>
                <w:szCs w:val="28"/>
              </w:rPr>
              <w:t>...........</w:t>
            </w:r>
            <w:r w:rsidR="007D79F5" w:rsidRPr="00692EA3">
              <w:rPr>
                <w:rFonts w:ascii="TH SarabunPSK" w:hAnsi="TH SarabunPSK" w:cs="TH SarabunPSK" w:hint="cs"/>
                <w:sz w:val="28"/>
                <w:szCs w:val="28"/>
              </w:rPr>
              <w:t>........</w:t>
            </w:r>
            <w:r w:rsidR="00957289" w:rsidRPr="00692EA3">
              <w:rPr>
                <w:rFonts w:ascii="TH SarabunPSK" w:hAnsi="TH SarabunPSK" w:cs="TH SarabunPSK" w:hint="cs"/>
                <w:sz w:val="28"/>
                <w:szCs w:val="28"/>
              </w:rPr>
              <w:t>........</w:t>
            </w:r>
          </w:p>
        </w:tc>
      </w:tr>
    </w:tbl>
    <w:p w14:paraId="1D7223A3" w14:textId="77777777" w:rsidR="00A0454B" w:rsidRPr="00692EA3" w:rsidRDefault="00A0454B" w:rsidP="00692EA3">
      <w:pPr>
        <w:ind w:right="386"/>
        <w:rPr>
          <w:rFonts w:ascii="TH SarabunPSK" w:hAnsi="TH SarabunPSK" w:cs="TH SarabunPSK"/>
          <w:sz w:val="28"/>
          <w:szCs w:val="28"/>
          <w:cs/>
        </w:rPr>
      </w:pPr>
    </w:p>
    <w:sectPr w:rsidR="00A0454B" w:rsidRPr="00692EA3" w:rsidSect="001E12E5">
      <w:headerReference w:type="default" r:id="rId9"/>
      <w:pgSz w:w="11906" w:h="16838"/>
      <w:pgMar w:top="993" w:right="1133" w:bottom="0" w:left="144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F47E1" w14:textId="77777777" w:rsidR="00F27A8B" w:rsidRDefault="00F27A8B" w:rsidP="00274182">
      <w:r>
        <w:separator/>
      </w:r>
    </w:p>
  </w:endnote>
  <w:endnote w:type="continuationSeparator" w:id="0">
    <w:p w14:paraId="5BECA457" w14:textId="77777777" w:rsidR="00F27A8B" w:rsidRDefault="00F27A8B" w:rsidP="0027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4AABF" w14:textId="77777777" w:rsidR="00F27A8B" w:rsidRDefault="00F27A8B" w:rsidP="00274182">
      <w:r>
        <w:separator/>
      </w:r>
    </w:p>
  </w:footnote>
  <w:footnote w:type="continuationSeparator" w:id="0">
    <w:p w14:paraId="02EA2E0E" w14:textId="77777777" w:rsidR="00F27A8B" w:rsidRDefault="00F27A8B" w:rsidP="00274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1FBEF" w14:textId="36E7BCD0" w:rsidR="00430433" w:rsidRDefault="00430433">
    <w:pPr>
      <w:pStyle w:val="Header"/>
    </w:pPr>
  </w:p>
  <w:tbl>
    <w:tblPr>
      <w:tblpPr w:leftFromText="180" w:rightFromText="180" w:vertAnchor="page" w:horzAnchor="page" w:tblpX="9524" w:tblpY="805"/>
      <w:tblW w:w="0" w:type="auto"/>
      <w:tblLayout w:type="fixed"/>
      <w:tblLook w:val="0000" w:firstRow="0" w:lastRow="0" w:firstColumn="0" w:lastColumn="0" w:noHBand="0" w:noVBand="0"/>
    </w:tblPr>
    <w:tblGrid>
      <w:gridCol w:w="1325"/>
    </w:tblGrid>
    <w:tr w:rsidR="00430433" w:rsidRPr="0084517C" w14:paraId="06671A3A" w14:textId="77777777" w:rsidTr="007A5B36">
      <w:trPr>
        <w:cantSplit/>
      </w:trPr>
      <w:tc>
        <w:tcPr>
          <w:tcW w:w="132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BDADD43" w14:textId="77777777" w:rsidR="00430433" w:rsidRPr="00430433" w:rsidRDefault="00430433" w:rsidP="00430433">
          <w:pPr>
            <w:rPr>
              <w:rFonts w:ascii="TH Sarabun New" w:hAnsi="TH Sarabun New" w:cs="TH Sarabun New"/>
              <w:b/>
              <w:bCs/>
              <w:sz w:val="27"/>
              <w:szCs w:val="27"/>
            </w:rPr>
          </w:pPr>
          <w:r w:rsidRPr="00430433">
            <w:rPr>
              <w:rFonts w:ascii="TH Sarabun New" w:hAnsi="TH Sarabun New" w:cs="TH Sarabun New"/>
              <w:b/>
              <w:bCs/>
              <w:sz w:val="27"/>
              <w:szCs w:val="27"/>
              <w:cs/>
            </w:rPr>
            <w:t xml:space="preserve">แบบ วช. </w:t>
          </w:r>
          <w:r w:rsidRPr="00430433">
            <w:rPr>
              <w:rFonts w:ascii="TH Sarabun New" w:hAnsi="TH Sarabun New" w:cs="TH Sarabun New"/>
              <w:b/>
              <w:bCs/>
              <w:sz w:val="27"/>
              <w:szCs w:val="27"/>
            </w:rPr>
            <w:t>02</w:t>
          </w:r>
        </w:p>
      </w:tc>
    </w:tr>
  </w:tbl>
  <w:p w14:paraId="1A502FDA" w14:textId="77777777" w:rsidR="00430433" w:rsidRDefault="00430433" w:rsidP="004304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F076F"/>
    <w:multiLevelType w:val="singleLevel"/>
    <w:tmpl w:val="CDC6C308"/>
    <w:lvl w:ilvl="0">
      <w:start w:val="8"/>
      <w:numFmt w:val="bullet"/>
      <w:lvlText w:val=""/>
      <w:lvlJc w:val="left"/>
      <w:pPr>
        <w:tabs>
          <w:tab w:val="num" w:pos="465"/>
        </w:tabs>
        <w:ind w:left="465" w:hanging="465"/>
      </w:pPr>
      <w:rPr>
        <w:rFonts w:ascii="Times New Roman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2F3"/>
    <w:rsid w:val="00007D8C"/>
    <w:rsid w:val="00012185"/>
    <w:rsid w:val="00013B20"/>
    <w:rsid w:val="0003566E"/>
    <w:rsid w:val="00036E20"/>
    <w:rsid w:val="000408EE"/>
    <w:rsid w:val="00072487"/>
    <w:rsid w:val="00083084"/>
    <w:rsid w:val="00093E87"/>
    <w:rsid w:val="000A2431"/>
    <w:rsid w:val="000A5B06"/>
    <w:rsid w:val="000B2D70"/>
    <w:rsid w:val="000B37C9"/>
    <w:rsid w:val="000D2A10"/>
    <w:rsid w:val="000D727B"/>
    <w:rsid w:val="000F0C17"/>
    <w:rsid w:val="000F5178"/>
    <w:rsid w:val="00105738"/>
    <w:rsid w:val="00112F4D"/>
    <w:rsid w:val="0011486B"/>
    <w:rsid w:val="00124FCF"/>
    <w:rsid w:val="00162DE1"/>
    <w:rsid w:val="0016570D"/>
    <w:rsid w:val="001724B3"/>
    <w:rsid w:val="0017335F"/>
    <w:rsid w:val="001739D9"/>
    <w:rsid w:val="00180831"/>
    <w:rsid w:val="001A4BC9"/>
    <w:rsid w:val="001B3B55"/>
    <w:rsid w:val="001B6DE1"/>
    <w:rsid w:val="001C4A68"/>
    <w:rsid w:val="001D3CDD"/>
    <w:rsid w:val="001D42CA"/>
    <w:rsid w:val="001D5832"/>
    <w:rsid w:val="001E12E5"/>
    <w:rsid w:val="001F3BBB"/>
    <w:rsid w:val="001F4F03"/>
    <w:rsid w:val="00200592"/>
    <w:rsid w:val="00234B54"/>
    <w:rsid w:val="0023577D"/>
    <w:rsid w:val="00240FE5"/>
    <w:rsid w:val="00274182"/>
    <w:rsid w:val="00277507"/>
    <w:rsid w:val="00284232"/>
    <w:rsid w:val="002A0602"/>
    <w:rsid w:val="002B0360"/>
    <w:rsid w:val="002B28FE"/>
    <w:rsid w:val="002B44F0"/>
    <w:rsid w:val="002D0A2E"/>
    <w:rsid w:val="002E62F3"/>
    <w:rsid w:val="002E6C4C"/>
    <w:rsid w:val="002F2CBD"/>
    <w:rsid w:val="002F54E7"/>
    <w:rsid w:val="003258A0"/>
    <w:rsid w:val="00332E1C"/>
    <w:rsid w:val="003478B6"/>
    <w:rsid w:val="00364F54"/>
    <w:rsid w:val="00380F5D"/>
    <w:rsid w:val="00383E68"/>
    <w:rsid w:val="00384AC4"/>
    <w:rsid w:val="00391543"/>
    <w:rsid w:val="003962AB"/>
    <w:rsid w:val="003B01FF"/>
    <w:rsid w:val="003D2A1E"/>
    <w:rsid w:val="003E4AD8"/>
    <w:rsid w:val="003F226C"/>
    <w:rsid w:val="00413DFA"/>
    <w:rsid w:val="00416998"/>
    <w:rsid w:val="00426D2F"/>
    <w:rsid w:val="00430433"/>
    <w:rsid w:val="0043140B"/>
    <w:rsid w:val="0045083F"/>
    <w:rsid w:val="00453567"/>
    <w:rsid w:val="0048088F"/>
    <w:rsid w:val="0049244D"/>
    <w:rsid w:val="004A0635"/>
    <w:rsid w:val="004D23C0"/>
    <w:rsid w:val="004D6C25"/>
    <w:rsid w:val="004D7945"/>
    <w:rsid w:val="00503763"/>
    <w:rsid w:val="0051475E"/>
    <w:rsid w:val="00521FA4"/>
    <w:rsid w:val="005236C9"/>
    <w:rsid w:val="00542001"/>
    <w:rsid w:val="00542FA7"/>
    <w:rsid w:val="00582943"/>
    <w:rsid w:val="0059759A"/>
    <w:rsid w:val="005A267B"/>
    <w:rsid w:val="005B1B2A"/>
    <w:rsid w:val="005C5D53"/>
    <w:rsid w:val="005D2F4B"/>
    <w:rsid w:val="005D48D9"/>
    <w:rsid w:val="00634F7E"/>
    <w:rsid w:val="0064287D"/>
    <w:rsid w:val="00646485"/>
    <w:rsid w:val="0065318C"/>
    <w:rsid w:val="00656345"/>
    <w:rsid w:val="00660E17"/>
    <w:rsid w:val="006651D0"/>
    <w:rsid w:val="0068072C"/>
    <w:rsid w:val="00692EA3"/>
    <w:rsid w:val="00694637"/>
    <w:rsid w:val="006A10F7"/>
    <w:rsid w:val="006D1B1A"/>
    <w:rsid w:val="006E0F14"/>
    <w:rsid w:val="00752F51"/>
    <w:rsid w:val="00756336"/>
    <w:rsid w:val="00763E78"/>
    <w:rsid w:val="007740F4"/>
    <w:rsid w:val="00785174"/>
    <w:rsid w:val="00794D23"/>
    <w:rsid w:val="007A1A06"/>
    <w:rsid w:val="007A28EC"/>
    <w:rsid w:val="007B7F96"/>
    <w:rsid w:val="007D3AA0"/>
    <w:rsid w:val="007D79F5"/>
    <w:rsid w:val="007E3A5B"/>
    <w:rsid w:val="007E7D43"/>
    <w:rsid w:val="007F46FE"/>
    <w:rsid w:val="00827158"/>
    <w:rsid w:val="0083525A"/>
    <w:rsid w:val="0084517C"/>
    <w:rsid w:val="008560C6"/>
    <w:rsid w:val="00861FB4"/>
    <w:rsid w:val="0086238C"/>
    <w:rsid w:val="00871E2E"/>
    <w:rsid w:val="008838E9"/>
    <w:rsid w:val="00887FF7"/>
    <w:rsid w:val="00895A84"/>
    <w:rsid w:val="008A3027"/>
    <w:rsid w:val="008A592C"/>
    <w:rsid w:val="008C29DC"/>
    <w:rsid w:val="008D7862"/>
    <w:rsid w:val="008E4536"/>
    <w:rsid w:val="008F14A8"/>
    <w:rsid w:val="008F1A5A"/>
    <w:rsid w:val="008F2485"/>
    <w:rsid w:val="008F5024"/>
    <w:rsid w:val="00914581"/>
    <w:rsid w:val="00915DD5"/>
    <w:rsid w:val="0093437B"/>
    <w:rsid w:val="00934AE4"/>
    <w:rsid w:val="0094401E"/>
    <w:rsid w:val="00946BB7"/>
    <w:rsid w:val="00951865"/>
    <w:rsid w:val="009521DB"/>
    <w:rsid w:val="00956CA5"/>
    <w:rsid w:val="00957289"/>
    <w:rsid w:val="009750A8"/>
    <w:rsid w:val="0098252F"/>
    <w:rsid w:val="009903E9"/>
    <w:rsid w:val="009A42CA"/>
    <w:rsid w:val="009F369E"/>
    <w:rsid w:val="009F5B1D"/>
    <w:rsid w:val="009F5BD4"/>
    <w:rsid w:val="00A0454B"/>
    <w:rsid w:val="00A06C6A"/>
    <w:rsid w:val="00A11A6C"/>
    <w:rsid w:val="00A314F7"/>
    <w:rsid w:val="00A5306C"/>
    <w:rsid w:val="00A763E7"/>
    <w:rsid w:val="00A911D2"/>
    <w:rsid w:val="00A96401"/>
    <w:rsid w:val="00AA6B7A"/>
    <w:rsid w:val="00AD0004"/>
    <w:rsid w:val="00AD43E9"/>
    <w:rsid w:val="00AE36D3"/>
    <w:rsid w:val="00AF6E37"/>
    <w:rsid w:val="00B319CA"/>
    <w:rsid w:val="00B468D4"/>
    <w:rsid w:val="00B7035A"/>
    <w:rsid w:val="00B70B8D"/>
    <w:rsid w:val="00B8736E"/>
    <w:rsid w:val="00B96351"/>
    <w:rsid w:val="00BB097F"/>
    <w:rsid w:val="00BC02AC"/>
    <w:rsid w:val="00BC1457"/>
    <w:rsid w:val="00BD021A"/>
    <w:rsid w:val="00BD35D8"/>
    <w:rsid w:val="00BE3AD1"/>
    <w:rsid w:val="00BE4F7F"/>
    <w:rsid w:val="00BE6830"/>
    <w:rsid w:val="00C015FB"/>
    <w:rsid w:val="00C01DDD"/>
    <w:rsid w:val="00C02AEA"/>
    <w:rsid w:val="00C22B1E"/>
    <w:rsid w:val="00C504EE"/>
    <w:rsid w:val="00C51E9C"/>
    <w:rsid w:val="00C629E0"/>
    <w:rsid w:val="00C9024A"/>
    <w:rsid w:val="00CA03A4"/>
    <w:rsid w:val="00CB0C92"/>
    <w:rsid w:val="00CC3868"/>
    <w:rsid w:val="00CC6D9C"/>
    <w:rsid w:val="00CD2691"/>
    <w:rsid w:val="00CD6363"/>
    <w:rsid w:val="00D1306C"/>
    <w:rsid w:val="00D22D11"/>
    <w:rsid w:val="00D23FE9"/>
    <w:rsid w:val="00D405AF"/>
    <w:rsid w:val="00D538CA"/>
    <w:rsid w:val="00D85246"/>
    <w:rsid w:val="00D93C90"/>
    <w:rsid w:val="00DB4C66"/>
    <w:rsid w:val="00DD107C"/>
    <w:rsid w:val="00E208DE"/>
    <w:rsid w:val="00E2242D"/>
    <w:rsid w:val="00E26870"/>
    <w:rsid w:val="00E313C9"/>
    <w:rsid w:val="00E35B58"/>
    <w:rsid w:val="00E40489"/>
    <w:rsid w:val="00E40EF0"/>
    <w:rsid w:val="00E44911"/>
    <w:rsid w:val="00E62249"/>
    <w:rsid w:val="00E65EB1"/>
    <w:rsid w:val="00E74A43"/>
    <w:rsid w:val="00E963B7"/>
    <w:rsid w:val="00EA75F2"/>
    <w:rsid w:val="00ED12D5"/>
    <w:rsid w:val="00F112A6"/>
    <w:rsid w:val="00F27A8B"/>
    <w:rsid w:val="00F4771D"/>
    <w:rsid w:val="00F50250"/>
    <w:rsid w:val="00F56E11"/>
    <w:rsid w:val="00F719E4"/>
    <w:rsid w:val="00F739F3"/>
    <w:rsid w:val="00F75E1F"/>
    <w:rsid w:val="00F80215"/>
    <w:rsid w:val="00F80AFF"/>
    <w:rsid w:val="00F90850"/>
    <w:rsid w:val="00FA3A12"/>
    <w:rsid w:val="00FB3ACF"/>
    <w:rsid w:val="00FC4509"/>
    <w:rsid w:val="00FF4203"/>
    <w:rsid w:val="00FF58EC"/>
    <w:rsid w:val="00FF6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E4C7F9"/>
  <w15:chartTrackingRefBased/>
  <w15:docId w15:val="{A6CC80AF-2520-4B72-A56A-FB19FA35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2D5"/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เนื้อเรื่อง"/>
    <w:basedOn w:val="Normal"/>
    <w:link w:val="a0"/>
    <w:rsid w:val="00AE36D3"/>
    <w:pPr>
      <w:ind w:right="386"/>
    </w:pPr>
    <w:rPr>
      <w:rFonts w:ascii="CordiaUPC" w:hAnsi="CordiaUPC" w:cs="CordiaUPC"/>
      <w:sz w:val="28"/>
      <w:szCs w:val="28"/>
    </w:rPr>
  </w:style>
  <w:style w:type="paragraph" w:customStyle="1" w:styleId="15">
    <w:name w:val="ลักษณะ เนื้อเรื่อง + 15 พ."/>
    <w:basedOn w:val="a"/>
    <w:link w:val="150"/>
    <w:rsid w:val="00AA6B7A"/>
    <w:rPr>
      <w:rFonts w:cs="EucrosiaUPC"/>
      <w:sz w:val="30"/>
      <w:szCs w:val="30"/>
    </w:rPr>
  </w:style>
  <w:style w:type="character" w:customStyle="1" w:styleId="a0">
    <w:name w:val="เนื้อเรื่อง อักขระ"/>
    <w:basedOn w:val="DefaultParagraphFont"/>
    <w:link w:val="a"/>
    <w:rsid w:val="00AA6B7A"/>
    <w:rPr>
      <w:rFonts w:ascii="CordiaUPC" w:hAnsi="CordiaUPC" w:cs="CordiaUPC"/>
      <w:sz w:val="28"/>
      <w:szCs w:val="28"/>
      <w:lang w:val="en-US" w:eastAsia="en-US" w:bidi="th-TH"/>
    </w:rPr>
  </w:style>
  <w:style w:type="character" w:customStyle="1" w:styleId="150">
    <w:name w:val="ลักษณะ เนื้อเรื่อง + 15 พ. อักขระ"/>
    <w:basedOn w:val="a0"/>
    <w:link w:val="15"/>
    <w:rsid w:val="00AA6B7A"/>
    <w:rPr>
      <w:rFonts w:ascii="CordiaUPC" w:hAnsi="CordiaUPC" w:cs="EucrosiaUPC"/>
      <w:sz w:val="30"/>
      <w:szCs w:val="30"/>
      <w:lang w:val="en-US" w:eastAsia="en-US" w:bidi="th-TH"/>
    </w:rPr>
  </w:style>
  <w:style w:type="paragraph" w:customStyle="1" w:styleId="1500">
    <w:name w:val="ลักษณะ เนื้อเรื่อง + 15 พ. ตัวหนา ขวา:  0 ซม."/>
    <w:basedOn w:val="a"/>
    <w:rsid w:val="00AA6B7A"/>
    <w:pPr>
      <w:ind w:right="0"/>
    </w:pPr>
    <w:rPr>
      <w:rFonts w:ascii="EucrosiaUPC" w:eastAsia="EucrosiaUPC" w:hAnsi="EucrosiaUPC" w:cs="EucrosiaUPC"/>
      <w:b/>
      <w:bCs/>
      <w:sz w:val="30"/>
      <w:szCs w:val="30"/>
    </w:rPr>
  </w:style>
  <w:style w:type="paragraph" w:customStyle="1" w:styleId="151">
    <w:name w:val="ลักษณะ เนื้อเรื่อง + 15 พ. ตัวหนา"/>
    <w:basedOn w:val="a"/>
    <w:link w:val="152"/>
    <w:rsid w:val="00AA6B7A"/>
    <w:rPr>
      <w:rFonts w:ascii="EucrosiaUPC" w:eastAsia="EucrosiaUPC" w:hAnsi="EucrosiaUPC" w:cs="EucrosiaUPC"/>
      <w:b/>
      <w:bCs/>
      <w:sz w:val="30"/>
      <w:szCs w:val="30"/>
    </w:rPr>
  </w:style>
  <w:style w:type="character" w:customStyle="1" w:styleId="152">
    <w:name w:val="ลักษณะ เนื้อเรื่อง + 15 พ. ตัวหนา อักขระ"/>
    <w:basedOn w:val="a0"/>
    <w:link w:val="151"/>
    <w:rsid w:val="00AA6B7A"/>
    <w:rPr>
      <w:rFonts w:ascii="EucrosiaUPC" w:eastAsia="EucrosiaUPC" w:hAnsi="EucrosiaUPC" w:cs="EucrosiaUPC"/>
      <w:b/>
      <w:bCs/>
      <w:sz w:val="30"/>
      <w:szCs w:val="30"/>
      <w:lang w:val="en-US" w:eastAsia="en-US" w:bidi="th-TH"/>
    </w:rPr>
  </w:style>
  <w:style w:type="paragraph" w:styleId="Header">
    <w:name w:val="header"/>
    <w:basedOn w:val="Normal"/>
    <w:link w:val="HeaderChar"/>
    <w:uiPriority w:val="99"/>
    <w:unhideWhenUsed/>
    <w:rsid w:val="00274182"/>
    <w:pPr>
      <w:tabs>
        <w:tab w:val="center" w:pos="4513"/>
        <w:tab w:val="right" w:pos="9026"/>
      </w:tabs>
    </w:pPr>
    <w:rPr>
      <w:rFonts w:ascii="AngsanaUPC" w:hAnsi="AngsanaUPC" w:cs="Angsana New"/>
      <w:sz w:val="28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274182"/>
    <w:rPr>
      <w:rFonts w:ascii="AngsanaUPC" w:hAnsi="AngsanaUPC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274182"/>
    <w:pPr>
      <w:tabs>
        <w:tab w:val="center" w:pos="4513"/>
        <w:tab w:val="right" w:pos="9026"/>
      </w:tabs>
    </w:pPr>
    <w:rPr>
      <w:rFonts w:ascii="AngsanaUPC" w:hAnsi="AngsanaUPC" w:cs="Angsana New"/>
      <w:sz w:val="28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74182"/>
    <w:rPr>
      <w:rFonts w:ascii="AngsanaUPC" w:hAnsi="AngsanaUPC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DF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DFA"/>
    <w:rPr>
      <w:rFonts w:ascii="Tahoma" w:hAnsi="Tahoma"/>
      <w:sz w:val="16"/>
    </w:rPr>
  </w:style>
  <w:style w:type="character" w:customStyle="1" w:styleId="apple-style-span">
    <w:name w:val="apple-style-span"/>
    <w:basedOn w:val="DefaultParagraphFont"/>
    <w:rsid w:val="00A763E7"/>
  </w:style>
  <w:style w:type="paragraph" w:styleId="Title">
    <w:name w:val="Title"/>
    <w:basedOn w:val="Normal"/>
    <w:next w:val="Normal"/>
    <w:link w:val="TitleChar"/>
    <w:uiPriority w:val="10"/>
    <w:qFormat/>
    <w:rsid w:val="006531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65318C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io\Desktop\&#3623;&#3594;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19E4F-3A90-4C4B-9AEB-624EC1997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C:\Users\vaio\Desktop\วช02.dot</Template>
  <TotalTime>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วช</vt:lpstr>
      <vt:lpstr>แบบ วช</vt:lpstr>
    </vt:vector>
  </TitlesOfParts>
  <Company>Khon Kaen University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วช</dc:title>
  <dc:subject/>
  <dc:creator>vaio</dc:creator>
  <cp:keywords/>
  <cp:lastModifiedBy>Pairin Muangsanam</cp:lastModifiedBy>
  <cp:revision>2</cp:revision>
  <cp:lastPrinted>2023-07-03T08:58:00Z</cp:lastPrinted>
  <dcterms:created xsi:type="dcterms:W3CDTF">2024-03-26T08:35:00Z</dcterms:created>
  <dcterms:modified xsi:type="dcterms:W3CDTF">2024-03-26T08:35:00Z</dcterms:modified>
</cp:coreProperties>
</file>