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79400" w14:textId="7C9FCEA2" w:rsidR="00403036" w:rsidRDefault="00403036" w:rsidP="00056971">
      <w:pPr>
        <w:spacing w:after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699B6C" wp14:editId="25B9EE70">
            <wp:simplePos x="0" y="0"/>
            <wp:positionH relativeFrom="column">
              <wp:posOffset>2877627</wp:posOffset>
            </wp:positionH>
            <wp:positionV relativeFrom="paragraph">
              <wp:posOffset>152952</wp:posOffset>
            </wp:positionV>
            <wp:extent cx="669235" cy="1232453"/>
            <wp:effectExtent l="0" t="0" r="4445" b="0"/>
            <wp:wrapNone/>
            <wp:docPr id="544545188" name="Picture 43" descr="A picture containing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 picture containing 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35" cy="123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69252" w14:textId="3CB4BC12" w:rsidR="00403036" w:rsidRDefault="00403036" w:rsidP="00056971">
      <w:pPr>
        <w:spacing w:after="0"/>
        <w:jc w:val="center"/>
        <w:rPr>
          <w:b/>
          <w:bCs/>
          <w:sz w:val="32"/>
          <w:szCs w:val="32"/>
        </w:rPr>
      </w:pPr>
    </w:p>
    <w:p w14:paraId="6060EBB1" w14:textId="77777777" w:rsidR="00403036" w:rsidRDefault="00403036" w:rsidP="00056971">
      <w:pPr>
        <w:spacing w:after="0"/>
        <w:jc w:val="center"/>
        <w:rPr>
          <w:b/>
          <w:bCs/>
          <w:sz w:val="32"/>
          <w:szCs w:val="32"/>
        </w:rPr>
      </w:pPr>
    </w:p>
    <w:p w14:paraId="07B24840" w14:textId="77777777" w:rsidR="00403036" w:rsidRDefault="00403036" w:rsidP="00056971">
      <w:pPr>
        <w:spacing w:after="0"/>
        <w:jc w:val="center"/>
        <w:rPr>
          <w:b/>
          <w:bCs/>
          <w:sz w:val="32"/>
          <w:szCs w:val="32"/>
        </w:rPr>
      </w:pPr>
    </w:p>
    <w:p w14:paraId="5D1789D4" w14:textId="77777777" w:rsidR="00403036" w:rsidRDefault="00403036" w:rsidP="00056971">
      <w:pPr>
        <w:spacing w:after="0"/>
        <w:jc w:val="center"/>
        <w:rPr>
          <w:b/>
          <w:bCs/>
          <w:sz w:val="32"/>
          <w:szCs w:val="32"/>
        </w:rPr>
      </w:pPr>
    </w:p>
    <w:p w14:paraId="67AB2B96" w14:textId="77777777" w:rsidR="00CA364D" w:rsidRPr="003708E5" w:rsidRDefault="00CA364D" w:rsidP="00CA364D">
      <w:pPr>
        <w:spacing w:after="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รายงานผล</w:t>
      </w:r>
      <w:r w:rsidRPr="003708E5">
        <w:rPr>
          <w:rFonts w:hint="cs"/>
          <w:b/>
          <w:bCs/>
          <w:sz w:val="32"/>
          <w:szCs w:val="32"/>
          <w:cs/>
        </w:rPr>
        <w:t>การสอน</w:t>
      </w:r>
      <w:r>
        <w:rPr>
          <w:rFonts w:hint="cs"/>
          <w:b/>
          <w:bCs/>
          <w:sz w:val="32"/>
          <w:szCs w:val="32"/>
          <w:cs/>
        </w:rPr>
        <w:t>รายวิชา/โมดูล</w:t>
      </w:r>
      <w:r>
        <w:rPr>
          <w:b/>
          <w:bCs/>
          <w:sz w:val="32"/>
          <w:szCs w:val="32"/>
        </w:rPr>
        <w:t xml:space="preserve"> (course performance)</w:t>
      </w:r>
    </w:p>
    <w:p w14:paraId="721CAED4" w14:textId="77777777" w:rsidR="00FF5B25" w:rsidRPr="00DE4E15" w:rsidRDefault="00FF5B25" w:rsidP="00FF5B25">
      <w:pPr>
        <w:pStyle w:val="Heading6"/>
        <w:rPr>
          <w:rFonts w:ascii="TH Sarabun New" w:hAnsi="TH Sarabun New" w:cs="TH Sarabun New"/>
          <w:sz w:val="32"/>
          <w:szCs w:val="32"/>
          <w:cs/>
          <w:lang w:val="en-US" w:eastAsia="en-US"/>
        </w:rPr>
      </w:pPr>
      <w:r w:rsidRPr="00DE4E15">
        <w:rPr>
          <w:rFonts w:ascii="TH Sarabun New" w:hAnsi="TH Sarabun New" w:cs="TH Sarabun New" w:hint="cs"/>
          <w:sz w:val="32"/>
          <w:szCs w:val="32"/>
          <w:cs/>
          <w:lang w:val="en-US" w:eastAsia="en-US"/>
        </w:rPr>
        <w:t>มหาวิทยาลัยขอนแก่น (</w:t>
      </w:r>
      <w:proofErr w:type="spellStart"/>
      <w:r w:rsidRPr="00DE4E15">
        <w:rPr>
          <w:rFonts w:ascii="TH Sarabun New" w:hAnsi="TH Sarabun New" w:cs="TH Sarabun New" w:hint="cs"/>
          <w:sz w:val="32"/>
          <w:szCs w:val="32"/>
          <w:lang w:val="en-US" w:eastAsia="en-US"/>
        </w:rPr>
        <w:t>Khon</w:t>
      </w:r>
      <w:proofErr w:type="spellEnd"/>
      <w:r w:rsidRPr="00DE4E15">
        <w:rPr>
          <w:rFonts w:ascii="TH Sarabun New" w:hAnsi="TH Sarabun New" w:cs="TH Sarabun New" w:hint="cs"/>
          <w:sz w:val="32"/>
          <w:szCs w:val="32"/>
          <w:lang w:val="en-US" w:eastAsia="en-US"/>
        </w:rPr>
        <w:t xml:space="preserve"> </w:t>
      </w:r>
      <w:proofErr w:type="spellStart"/>
      <w:r w:rsidRPr="00DE4E15">
        <w:rPr>
          <w:rFonts w:ascii="TH Sarabun New" w:hAnsi="TH Sarabun New" w:cs="TH Sarabun New" w:hint="cs"/>
          <w:sz w:val="32"/>
          <w:szCs w:val="32"/>
          <w:lang w:val="en-US" w:eastAsia="en-US"/>
        </w:rPr>
        <w:t>Kaen</w:t>
      </w:r>
      <w:proofErr w:type="spellEnd"/>
      <w:r w:rsidRPr="00DE4E15">
        <w:rPr>
          <w:rFonts w:ascii="TH Sarabun New" w:hAnsi="TH Sarabun New" w:cs="TH Sarabun New" w:hint="cs"/>
          <w:sz w:val="32"/>
          <w:szCs w:val="32"/>
          <w:lang w:val="en-US" w:eastAsia="en-US"/>
        </w:rPr>
        <w:t xml:space="preserve"> University</w:t>
      </w:r>
      <w:r w:rsidRPr="00DE4E15">
        <w:rPr>
          <w:rFonts w:ascii="TH Sarabun New" w:hAnsi="TH Sarabun New" w:cs="TH Sarabun New" w:hint="cs"/>
          <w:sz w:val="32"/>
          <w:szCs w:val="32"/>
          <w:cs/>
          <w:lang w:val="en-US" w:eastAsia="en-US"/>
        </w:rPr>
        <w:t>)</w:t>
      </w:r>
    </w:p>
    <w:tbl>
      <w:tblPr>
        <w:tblW w:w="0" w:type="auto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5"/>
      </w:tblGrid>
      <w:tr w:rsidR="0095578E" w:rsidRPr="00DE4E15" w14:paraId="6EC5778D" w14:textId="77777777" w:rsidTr="0034643C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3F9A5" w14:textId="292AA9A7" w:rsidR="00FF5B25" w:rsidRPr="00DE4E15" w:rsidRDefault="00FF5B25" w:rsidP="00FF5B25">
            <w:pPr>
              <w:pStyle w:val="Heading7"/>
              <w:numPr>
                <w:ilvl w:val="0"/>
                <w:numId w:val="10"/>
              </w:numPr>
              <w:spacing w:before="0" w:after="0" w:line="228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eastAsia="en-US"/>
              </w:rPr>
            </w:pP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en-US"/>
              </w:rPr>
              <w:t>รหัส ชื่อชุดวิชา และจำนวนหน่วยกิต (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lang w:eastAsia="en-US"/>
              </w:rPr>
              <w:t xml:space="preserve">Course </w:t>
            </w:r>
            <w:r w:rsidR="00527042"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lang w:eastAsia="en-US"/>
              </w:rPr>
              <w:t xml:space="preserve">number 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lang w:eastAsia="en-US"/>
              </w:rPr>
              <w:t xml:space="preserve">and </w:t>
            </w:r>
            <w:r w:rsidR="00527042"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lang w:eastAsia="en-US"/>
              </w:rPr>
              <w:t>course c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lang w:eastAsia="en-US"/>
              </w:rPr>
              <w:t>redit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en-US"/>
              </w:rPr>
              <w:t>)</w:t>
            </w:r>
          </w:p>
          <w:p w14:paraId="438D0F39" w14:textId="77777777" w:rsidR="00FF5B25" w:rsidRPr="00DE4E15" w:rsidRDefault="00FF5B25" w:rsidP="00FF5B25">
            <w:pPr>
              <w:pStyle w:val="Heading7"/>
              <w:spacing w:before="0" w:after="0" w:line="228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eastAsia="en-US"/>
              </w:rPr>
            </w:pP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en-US"/>
              </w:rPr>
              <w:tab/>
            </w:r>
            <w:r w:rsidRPr="00DE4E15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รหัส</w:t>
            </w:r>
            <w:r w:rsidRPr="00DE4E15">
              <w:rPr>
                <w:rFonts w:ascii="TH Sarabun New" w:hAnsi="TH Sarabun New" w:cs="TH Sarabun New" w:hint="cs"/>
                <w:sz w:val="32"/>
                <w:szCs w:val="32"/>
                <w:cs/>
                <w:lang w:eastAsia="en-US"/>
              </w:rPr>
              <w:t>วิชา/ชุดวิชา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en-US"/>
              </w:rPr>
              <w:t xml:space="preserve"> </w:t>
            </w:r>
            <w:r w:rsidRPr="00DE4E1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DE4E15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:</w:t>
            </w:r>
            <w:r w:rsidRPr="00DE4E15">
              <w:rPr>
                <w:rFonts w:ascii="TH Sarabun New" w:hAnsi="TH Sarabun New" w:cs="TH Sarabun New" w:hint="cs"/>
                <w:sz w:val="32"/>
                <w:szCs w:val="32"/>
                <w:cs/>
                <w:lang w:eastAsia="en-US"/>
              </w:rPr>
              <w:tab/>
            </w:r>
          </w:p>
          <w:p w14:paraId="158DE735" w14:textId="77777777" w:rsidR="00FF5B25" w:rsidRPr="00DE4E15" w:rsidRDefault="00FF5B25" w:rsidP="00FF5B25">
            <w:pPr>
              <w:pStyle w:val="Heading7"/>
              <w:spacing w:before="0" w:after="0" w:line="228" w:lineRule="auto"/>
              <w:rPr>
                <w:rFonts w:ascii="TH Sarabun New" w:hAnsi="TH Sarabun New" w:cs="TH Sarabun New"/>
                <w:sz w:val="32"/>
                <w:szCs w:val="32"/>
                <w:cs/>
                <w:lang w:val="en-US" w:eastAsia="en-US"/>
              </w:rPr>
            </w:pP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lang w:val="en-US" w:eastAsia="en-US"/>
              </w:rPr>
              <w:tab/>
            </w:r>
            <w:r w:rsidRPr="00DE4E15">
              <w:rPr>
                <w:rFonts w:ascii="TH Sarabun New" w:hAnsi="TH Sarabun New" w:cs="TH Sarabun New" w:hint="cs"/>
                <w:sz w:val="32"/>
                <w:szCs w:val="32"/>
                <w:cs/>
                <w:lang w:val="en-US" w:eastAsia="en-US"/>
              </w:rPr>
              <w:t xml:space="preserve">ภาษาไทย </w:t>
            </w:r>
            <w:r w:rsidRPr="00DE4E15">
              <w:rPr>
                <w:rFonts w:ascii="TH Sarabun New" w:hAnsi="TH Sarabun New" w:cs="TH Sarabun New" w:hint="cs"/>
                <w:sz w:val="32"/>
                <w:szCs w:val="32"/>
                <w:lang w:val="en-US" w:eastAsia="en-US"/>
              </w:rPr>
              <w:tab/>
            </w:r>
            <w:r w:rsidRPr="00DE4E15">
              <w:rPr>
                <w:rFonts w:ascii="TH Sarabun New" w:hAnsi="TH Sarabun New" w:cs="TH Sarabun New" w:hint="cs"/>
                <w:sz w:val="32"/>
                <w:szCs w:val="32"/>
                <w:cs/>
                <w:lang w:val="en-US" w:eastAsia="en-US"/>
              </w:rPr>
              <w:t xml:space="preserve">:  </w:t>
            </w:r>
          </w:p>
          <w:p w14:paraId="7FEBAC80" w14:textId="77777777" w:rsidR="00FF5B25" w:rsidRPr="00DE4E15" w:rsidRDefault="00FF5B25" w:rsidP="00FF5B25">
            <w:pPr>
              <w:spacing w:after="0" w:line="228" w:lineRule="auto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  <w:cs/>
              </w:rPr>
              <w:tab/>
              <w:t xml:space="preserve">ภาษาอังกฤษ   : </w:t>
            </w:r>
          </w:p>
          <w:p w14:paraId="0F4598F3" w14:textId="77777777" w:rsidR="00FF5B25" w:rsidRDefault="00FF5B25" w:rsidP="00FF5B25">
            <w:pPr>
              <w:spacing w:after="0" w:line="228" w:lineRule="auto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ab/>
            </w:r>
            <w:r w:rsidRPr="00DE4E15">
              <w:rPr>
                <w:rFonts w:hint="cs"/>
                <w:sz w:val="32"/>
                <w:szCs w:val="32"/>
                <w:cs/>
              </w:rPr>
              <w:t xml:space="preserve">จำนวนหน่วยกิต : </w:t>
            </w:r>
            <w:r w:rsidRPr="00DE4E15">
              <w:rPr>
                <w:rFonts w:hint="cs"/>
                <w:sz w:val="32"/>
                <w:szCs w:val="32"/>
              </w:rPr>
              <w:t>3</w:t>
            </w:r>
            <w:r w:rsidRPr="00DE4E15">
              <w:rPr>
                <w:rFonts w:hint="cs"/>
                <w:sz w:val="32"/>
                <w:szCs w:val="32"/>
                <w:cs/>
              </w:rPr>
              <w:t xml:space="preserve"> (</w:t>
            </w:r>
            <w:r w:rsidRPr="00DE4E15">
              <w:rPr>
                <w:rFonts w:hint="cs"/>
                <w:sz w:val="32"/>
                <w:szCs w:val="32"/>
              </w:rPr>
              <w:t xml:space="preserve">3 </w:t>
            </w:r>
            <w:r w:rsidRPr="00DE4E15">
              <w:rPr>
                <w:rFonts w:hint="cs"/>
                <w:sz w:val="32"/>
                <w:szCs w:val="32"/>
                <w:cs/>
              </w:rPr>
              <w:t>–</w:t>
            </w:r>
            <w:r w:rsidRPr="00DE4E15">
              <w:rPr>
                <w:rFonts w:hint="cs"/>
                <w:sz w:val="32"/>
                <w:szCs w:val="32"/>
              </w:rPr>
              <w:t xml:space="preserve"> 0 </w:t>
            </w:r>
            <w:r w:rsidRPr="00DE4E15">
              <w:rPr>
                <w:rFonts w:hint="cs"/>
                <w:sz w:val="32"/>
                <w:szCs w:val="32"/>
                <w:cs/>
              </w:rPr>
              <w:t>-</w:t>
            </w:r>
            <w:r w:rsidRPr="00DE4E15">
              <w:rPr>
                <w:rFonts w:hint="cs"/>
                <w:sz w:val="32"/>
                <w:szCs w:val="32"/>
              </w:rPr>
              <w:t xml:space="preserve"> 6</w:t>
            </w:r>
            <w:r w:rsidRPr="00DE4E15">
              <w:rPr>
                <w:rFonts w:hint="cs"/>
                <w:sz w:val="32"/>
                <w:szCs w:val="32"/>
                <w:cs/>
              </w:rPr>
              <w:t>)</w:t>
            </w:r>
          </w:p>
          <w:p w14:paraId="72446A07" w14:textId="77777777" w:rsidR="00403036" w:rsidRPr="00DE4E15" w:rsidRDefault="00403036" w:rsidP="00FF5B25">
            <w:pPr>
              <w:spacing w:after="0" w:line="228" w:lineRule="auto"/>
              <w:rPr>
                <w:sz w:val="32"/>
                <w:szCs w:val="32"/>
                <w:cs/>
              </w:rPr>
            </w:pPr>
          </w:p>
          <w:p w14:paraId="7C094BDC" w14:textId="7403C72F" w:rsidR="00FF5B25" w:rsidRPr="00DE4E15" w:rsidRDefault="00FF5B25" w:rsidP="00FF5B25">
            <w:pPr>
              <w:pStyle w:val="ListParagraph"/>
              <w:numPr>
                <w:ilvl w:val="0"/>
                <w:numId w:val="10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เงื่อนไขของรายวิชา: </w:t>
            </w:r>
          </w:p>
          <w:p w14:paraId="35349C8B" w14:textId="77777777" w:rsidR="00FF5B25" w:rsidRPr="00DE4E15" w:rsidRDefault="00FF5B25" w:rsidP="00FF5B25">
            <w:pPr>
              <w:pStyle w:val="ListParagraph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</w:p>
          <w:p w14:paraId="0BB02FDC" w14:textId="07A34E59" w:rsidR="00FF5B25" w:rsidRPr="00DE4E15" w:rsidRDefault="00FF5B25" w:rsidP="00FF5B25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0128C4FF" w14:textId="77777777" w:rsidR="00FF5B25" w:rsidRPr="00DE4E15" w:rsidRDefault="00FF5B25" w:rsidP="00FF5B25">
            <w:pPr>
              <w:spacing w:after="0"/>
              <w:ind w:firstLine="720"/>
              <w:jc w:val="thaiDistribute"/>
              <w:rPr>
                <w:b/>
                <w:bCs/>
                <w:sz w:val="32"/>
                <w:szCs w:val="32"/>
              </w:rPr>
            </w:pPr>
          </w:p>
          <w:p w14:paraId="141A1559" w14:textId="4E994850" w:rsidR="00FF5B25" w:rsidRPr="00DE4E15" w:rsidRDefault="00FF5B25" w:rsidP="00FF5B25">
            <w:pPr>
              <w:pStyle w:val="ListParagraph"/>
              <w:numPr>
                <w:ilvl w:val="0"/>
                <w:numId w:val="10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คณาจารย์ผู้สอน</w:t>
            </w:r>
          </w:p>
          <w:p w14:paraId="47B1BF57" w14:textId="5A923B68" w:rsidR="00FF5B25" w:rsidRPr="00DE4E15" w:rsidRDefault="00FF5B25" w:rsidP="00FF5B25">
            <w:pPr>
              <w:spacing w:after="0"/>
              <w:ind w:firstLine="720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  <w:cs/>
              </w:rPr>
              <w:t>อาจารย์ผู้รับผิดชอบ</w:t>
            </w:r>
            <w:r w:rsidR="00DE4E15" w:rsidRPr="00DE4E15">
              <w:rPr>
                <w:rFonts w:hint="cs"/>
                <w:sz w:val="32"/>
                <w:szCs w:val="32"/>
                <w:cs/>
              </w:rPr>
              <w:t>รายวิชา</w:t>
            </w:r>
          </w:p>
          <w:p w14:paraId="139CC261" w14:textId="77777777" w:rsidR="00DE4E15" w:rsidRPr="00DE4E15" w:rsidRDefault="00DE4E15" w:rsidP="00FF5B25">
            <w:pPr>
              <w:spacing w:after="0"/>
              <w:ind w:firstLine="720"/>
              <w:rPr>
                <w:sz w:val="32"/>
                <w:szCs w:val="32"/>
              </w:rPr>
            </w:pPr>
          </w:p>
          <w:p w14:paraId="090640F1" w14:textId="77777777" w:rsidR="00FF5B25" w:rsidRPr="00DE4E15" w:rsidRDefault="00FF5B25" w:rsidP="00FF5B25">
            <w:pPr>
              <w:spacing w:after="0"/>
              <w:ind w:firstLine="720"/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  <w:cs/>
              </w:rPr>
              <w:t>อาจารย์ผู้สอน</w:t>
            </w:r>
          </w:p>
          <w:p w14:paraId="4D7817CF" w14:textId="77777777" w:rsidR="00FF5B25" w:rsidRPr="00DE4E15" w:rsidRDefault="00FF5B25" w:rsidP="00FF5B25">
            <w:pPr>
              <w:spacing w:after="0"/>
              <w:ind w:left="720" w:firstLine="720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>1)</w:t>
            </w:r>
          </w:p>
          <w:p w14:paraId="13362D9A" w14:textId="77777777" w:rsidR="00FF5B25" w:rsidRPr="00DE4E15" w:rsidRDefault="00FF5B25" w:rsidP="00FF5B25">
            <w:pPr>
              <w:spacing w:after="0"/>
              <w:ind w:left="720" w:firstLine="720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>2)</w:t>
            </w:r>
          </w:p>
          <w:p w14:paraId="208038C6" w14:textId="2649EF18" w:rsidR="00FF5B25" w:rsidRPr="00DE4E15" w:rsidRDefault="00FF5B25" w:rsidP="00FF5B25">
            <w:pPr>
              <w:spacing w:after="0"/>
              <w:ind w:left="720" w:firstLine="720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>3)</w:t>
            </w:r>
          </w:p>
          <w:p w14:paraId="4FF60E8E" w14:textId="77777777" w:rsidR="00FF5B25" w:rsidRPr="00DE4E15" w:rsidRDefault="00FF5B25" w:rsidP="00FF5B25">
            <w:pPr>
              <w:spacing w:after="0"/>
              <w:rPr>
                <w:b/>
                <w:bCs/>
                <w:sz w:val="32"/>
                <w:szCs w:val="32"/>
              </w:rPr>
            </w:pPr>
          </w:p>
          <w:p w14:paraId="2D992F7C" w14:textId="5619EC66" w:rsidR="00FF5B25" w:rsidRPr="00DE4E15" w:rsidRDefault="00FF5B25" w:rsidP="00FF5B25">
            <w:pPr>
              <w:pStyle w:val="ListParagraph"/>
              <w:numPr>
                <w:ilvl w:val="0"/>
                <w:numId w:val="10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ผลลัพธ์การเรียนรู้ของหลักสูตร (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>PLO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 และ/หรือผลลัพธ์การเรียนรู้ย่อยของหลักสูตร (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>sub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>PLO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 xml:space="preserve"> 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ที่เป็น</w:t>
            </w:r>
          </w:p>
          <w:p w14:paraId="00B52213" w14:textId="77777777" w:rsidR="00A73C20" w:rsidRPr="00DE4E15" w:rsidRDefault="00FF5B25" w:rsidP="00DE4E15">
            <w:pPr>
              <w:pStyle w:val="ListParagrap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ความรับผิดชอบหลักของรายวิชา</w:t>
            </w:r>
            <w:r w:rsidR="00A73C20"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และผลลัพธ์การเรียนรู้ที่คาดหวังของรายวิชา </w:t>
            </w:r>
            <w:r w:rsidR="00A73C20"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>(CLO)</w:t>
            </w:r>
          </w:p>
          <w:p w14:paraId="68BF6FFA" w14:textId="3FE8E6FA" w:rsidR="00FF5B25" w:rsidRPr="00DE4E15" w:rsidRDefault="00FF5B25" w:rsidP="00FF5B25">
            <w:pPr>
              <w:spacing w:after="0"/>
              <w:ind w:firstLine="720"/>
              <w:rPr>
                <w:b/>
                <w:bCs/>
                <w:sz w:val="32"/>
                <w:szCs w:val="32"/>
                <w:cs/>
              </w:rPr>
            </w:pPr>
          </w:p>
          <w:tbl>
            <w:tblPr>
              <w:tblStyle w:val="TableGrid"/>
              <w:tblW w:w="0" w:type="auto"/>
              <w:tblInd w:w="781" w:type="dxa"/>
              <w:tblLook w:val="04A0" w:firstRow="1" w:lastRow="0" w:firstColumn="1" w:lastColumn="0" w:noHBand="0" w:noVBand="1"/>
            </w:tblPr>
            <w:tblGrid>
              <w:gridCol w:w="2917"/>
              <w:gridCol w:w="3053"/>
              <w:gridCol w:w="2888"/>
            </w:tblGrid>
            <w:tr w:rsidR="00A73C20" w:rsidRPr="00DE4E15" w14:paraId="1D3E3C93" w14:textId="1262F9C5" w:rsidTr="00DE4E15">
              <w:tc>
                <w:tcPr>
                  <w:tcW w:w="2917" w:type="dxa"/>
                </w:tcPr>
                <w:p w14:paraId="1337B20C" w14:textId="77777777" w:rsidR="00A73C20" w:rsidRPr="00DE4E15" w:rsidRDefault="00A73C20" w:rsidP="00FF5B2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E4E15">
                    <w:rPr>
                      <w:rFonts w:hint="cs"/>
                      <w:b/>
                      <w:bCs/>
                      <w:sz w:val="32"/>
                      <w:szCs w:val="32"/>
                    </w:rPr>
                    <w:t>PLO</w:t>
                  </w:r>
                </w:p>
              </w:tc>
              <w:tc>
                <w:tcPr>
                  <w:tcW w:w="3053" w:type="dxa"/>
                </w:tcPr>
                <w:p w14:paraId="5AB6433C" w14:textId="77777777" w:rsidR="00A73C20" w:rsidRPr="00DE4E15" w:rsidRDefault="00A73C20" w:rsidP="00FF5B2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E4E15">
                    <w:rPr>
                      <w:rFonts w:hint="cs"/>
                      <w:b/>
                      <w:bCs/>
                      <w:sz w:val="32"/>
                      <w:szCs w:val="32"/>
                    </w:rPr>
                    <w:t>sub</w:t>
                  </w:r>
                  <w:r w:rsidRPr="00DE4E15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  <w:r w:rsidRPr="00DE4E15">
                    <w:rPr>
                      <w:rFonts w:hint="cs"/>
                      <w:b/>
                      <w:bCs/>
                      <w:sz w:val="32"/>
                      <w:szCs w:val="32"/>
                    </w:rPr>
                    <w:t>PLO</w:t>
                  </w:r>
                </w:p>
              </w:tc>
              <w:tc>
                <w:tcPr>
                  <w:tcW w:w="2888" w:type="dxa"/>
                </w:tcPr>
                <w:p w14:paraId="7A14B42F" w14:textId="080CB284" w:rsidR="00A73C20" w:rsidRPr="00DE4E15" w:rsidRDefault="00A73C20" w:rsidP="00FF5B2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E4E15">
                    <w:rPr>
                      <w:rFonts w:hint="cs"/>
                      <w:b/>
                      <w:bCs/>
                      <w:sz w:val="32"/>
                      <w:szCs w:val="32"/>
                    </w:rPr>
                    <w:t>CLO</w:t>
                  </w:r>
                </w:p>
              </w:tc>
            </w:tr>
            <w:tr w:rsidR="00403036" w:rsidRPr="00DE4E15" w14:paraId="7DD97784" w14:textId="77777777" w:rsidTr="00DE4E15">
              <w:tc>
                <w:tcPr>
                  <w:tcW w:w="2917" w:type="dxa"/>
                </w:tcPr>
                <w:p w14:paraId="4BB9113C" w14:textId="77777777" w:rsidR="00403036" w:rsidRPr="00DE4E15" w:rsidRDefault="00403036" w:rsidP="00FF5B2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053" w:type="dxa"/>
                </w:tcPr>
                <w:p w14:paraId="15D71293" w14:textId="77777777" w:rsidR="00403036" w:rsidRPr="00DE4E15" w:rsidRDefault="00403036" w:rsidP="00FF5B2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88" w:type="dxa"/>
                </w:tcPr>
                <w:p w14:paraId="76F05AD4" w14:textId="77777777" w:rsidR="00403036" w:rsidRPr="00DE4E15" w:rsidRDefault="00403036" w:rsidP="00FF5B25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03036" w:rsidRPr="00DE4E15" w14:paraId="21DF2DAF" w14:textId="77777777" w:rsidTr="00DE4E15">
              <w:tc>
                <w:tcPr>
                  <w:tcW w:w="2917" w:type="dxa"/>
                </w:tcPr>
                <w:p w14:paraId="4C873248" w14:textId="77777777" w:rsidR="00403036" w:rsidRPr="00DE4E15" w:rsidRDefault="00403036" w:rsidP="00FF5B2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053" w:type="dxa"/>
                </w:tcPr>
                <w:p w14:paraId="79A0CAD8" w14:textId="77777777" w:rsidR="00403036" w:rsidRPr="00DE4E15" w:rsidRDefault="00403036" w:rsidP="00FF5B2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88" w:type="dxa"/>
                </w:tcPr>
                <w:p w14:paraId="2892C6BE" w14:textId="77777777" w:rsidR="00403036" w:rsidRPr="00DE4E15" w:rsidRDefault="00403036" w:rsidP="00FF5B25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03036" w:rsidRPr="00DE4E15" w14:paraId="52E3943C" w14:textId="77777777" w:rsidTr="00DE4E15">
              <w:tc>
                <w:tcPr>
                  <w:tcW w:w="2917" w:type="dxa"/>
                </w:tcPr>
                <w:p w14:paraId="2CEC4323" w14:textId="77777777" w:rsidR="00403036" w:rsidRPr="00DE4E15" w:rsidRDefault="00403036" w:rsidP="00FF5B2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053" w:type="dxa"/>
                </w:tcPr>
                <w:p w14:paraId="7ED866C9" w14:textId="77777777" w:rsidR="00403036" w:rsidRPr="00DE4E15" w:rsidRDefault="00403036" w:rsidP="00FF5B2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88" w:type="dxa"/>
                </w:tcPr>
                <w:p w14:paraId="4EEC1B63" w14:textId="77777777" w:rsidR="00403036" w:rsidRPr="00DE4E15" w:rsidRDefault="00403036" w:rsidP="00FF5B25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A73C20" w:rsidRPr="00DE4E15" w14:paraId="769EC292" w14:textId="07516311" w:rsidTr="00DE4E15">
              <w:tc>
                <w:tcPr>
                  <w:tcW w:w="2917" w:type="dxa"/>
                </w:tcPr>
                <w:p w14:paraId="77A69CD4" w14:textId="77777777" w:rsidR="00A73C20" w:rsidRPr="00DE4E15" w:rsidRDefault="00A73C20" w:rsidP="00FF5B2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053" w:type="dxa"/>
                </w:tcPr>
                <w:p w14:paraId="4DDB7184" w14:textId="77777777" w:rsidR="00A73C20" w:rsidRPr="00DE4E15" w:rsidRDefault="00A73C20" w:rsidP="00FF5B2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88" w:type="dxa"/>
                </w:tcPr>
                <w:p w14:paraId="58523D8B" w14:textId="77777777" w:rsidR="00A73C20" w:rsidRPr="00DE4E15" w:rsidRDefault="00A73C20" w:rsidP="00FF5B25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439B5147" w14:textId="77777777" w:rsidR="00FF5B25" w:rsidRPr="00DE4E15" w:rsidRDefault="00FF5B25" w:rsidP="00FF5B25">
            <w:pPr>
              <w:spacing w:after="0"/>
              <w:rPr>
                <w:sz w:val="32"/>
                <w:szCs w:val="32"/>
              </w:rPr>
            </w:pPr>
          </w:p>
          <w:p w14:paraId="4DB7C27D" w14:textId="68FD020C" w:rsidR="00FF5B25" w:rsidRPr="00DE4E15" w:rsidRDefault="00FF5B25" w:rsidP="00FF5B25">
            <w:pPr>
              <w:spacing w:after="0"/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A73C20" w:rsidRPr="00DE4E15">
              <w:rPr>
                <w:rFonts w:hint="cs"/>
                <w:b/>
                <w:bCs/>
                <w:sz w:val="32"/>
                <w:szCs w:val="32"/>
              </w:rPr>
              <w:t>6</w:t>
            </w:r>
            <w:r w:rsidRPr="00DE4E15">
              <w:rPr>
                <w:rFonts w:hint="cs"/>
                <w:b/>
                <w:bCs/>
                <w:sz w:val="32"/>
                <w:szCs w:val="32"/>
              </w:rPr>
              <w:t xml:space="preserve">. </w:t>
            </w: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วัตถุประสงค์รายวิชา</w:t>
            </w:r>
          </w:p>
          <w:p w14:paraId="1DAD0570" w14:textId="37668F4F" w:rsidR="00FF5B25" w:rsidRPr="00DE4E15" w:rsidRDefault="00FF5B25" w:rsidP="00FF5B25">
            <w:pPr>
              <w:spacing w:after="0"/>
              <w:ind w:left="720" w:firstLine="720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>1)</w:t>
            </w:r>
          </w:p>
          <w:p w14:paraId="11B64CDE" w14:textId="054FD6F0" w:rsidR="00FF5B25" w:rsidRPr="00DE4E15" w:rsidRDefault="00FF5B25" w:rsidP="00FF5B25">
            <w:pPr>
              <w:spacing w:after="0"/>
              <w:ind w:left="720" w:firstLine="720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>2)</w:t>
            </w:r>
          </w:p>
          <w:p w14:paraId="19AF9673" w14:textId="62F56C68" w:rsidR="00FF5B25" w:rsidRPr="00DE4E15" w:rsidRDefault="00FF5B25" w:rsidP="00FF5B25">
            <w:pPr>
              <w:spacing w:after="0"/>
              <w:ind w:left="720" w:firstLine="720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>3.)</w:t>
            </w:r>
          </w:p>
          <w:p w14:paraId="7562A0E8" w14:textId="77777777" w:rsidR="00FF5B25" w:rsidRPr="00DE4E15" w:rsidRDefault="00FF5B25" w:rsidP="00FF5B25">
            <w:pPr>
              <w:spacing w:after="0"/>
              <w:ind w:left="720" w:firstLine="720"/>
              <w:rPr>
                <w:sz w:val="32"/>
                <w:szCs w:val="32"/>
              </w:rPr>
            </w:pPr>
          </w:p>
          <w:p w14:paraId="002B7D4B" w14:textId="3C091CA7" w:rsidR="00FF5B25" w:rsidRPr="00DE4E15" w:rsidRDefault="00FF5B25" w:rsidP="00FF5B25">
            <w:pPr>
              <w:tabs>
                <w:tab w:val="left" w:pos="284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A73C20" w:rsidRPr="00DE4E15">
              <w:rPr>
                <w:rFonts w:hint="cs"/>
                <w:b/>
                <w:bCs/>
                <w:sz w:val="32"/>
                <w:szCs w:val="32"/>
              </w:rPr>
              <w:t>7</w:t>
            </w:r>
            <w:r w:rsidRPr="00DE4E15">
              <w:rPr>
                <w:rFonts w:hint="cs"/>
                <w:b/>
                <w:bCs/>
                <w:sz w:val="32"/>
                <w:szCs w:val="32"/>
              </w:rPr>
              <w:t xml:space="preserve">. </w:t>
            </w: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 xml:space="preserve">รูปแบบและรูปแบบการจัดการเรียนรู้ </w:t>
            </w:r>
            <w:r w:rsidRPr="00DE4E15">
              <w:rPr>
                <w:rFonts w:hint="cs"/>
                <w:sz w:val="32"/>
                <w:szCs w:val="32"/>
                <w:cs/>
              </w:rPr>
              <w:t>(</w:t>
            </w:r>
            <w:r w:rsidRPr="00DE4E15">
              <w:rPr>
                <w:rFonts w:hint="cs"/>
                <w:b/>
                <w:bCs/>
                <w:sz w:val="32"/>
                <w:szCs w:val="32"/>
              </w:rPr>
              <w:t>Delivery mode and Learning management Method</w:t>
            </w: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  <w:p w14:paraId="1194761F" w14:textId="497B1311" w:rsidR="00A73C20" w:rsidRPr="00DE4E15" w:rsidRDefault="00A73C20" w:rsidP="00FF5B25">
            <w:pPr>
              <w:tabs>
                <w:tab w:val="left" w:pos="284"/>
              </w:tabs>
              <w:spacing w:after="0" w:line="240" w:lineRule="auto"/>
              <w:rPr>
                <w:b/>
                <w:bCs/>
                <w:sz w:val="32"/>
                <w:szCs w:val="32"/>
                <w:cs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ลักษณะรายวิชา</w:t>
            </w:r>
          </w:p>
          <w:p w14:paraId="12600247" w14:textId="77777777" w:rsidR="006442A2" w:rsidRPr="006442A2" w:rsidRDefault="00A73C20" w:rsidP="00A73C20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  <w:cs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41608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E1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DE4E15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6442A2">
              <w:rPr>
                <w:rFonts w:hint="cs"/>
                <w:sz w:val="32"/>
                <w:szCs w:val="32"/>
                <w:cs/>
              </w:rPr>
              <w:t>บรรยาย</w:t>
            </w:r>
            <w:r w:rsidR="006442A2" w:rsidRPr="006442A2">
              <w:rPr>
                <w:rFonts w:hint="cs"/>
                <w:sz w:val="32"/>
                <w:szCs w:val="32"/>
              </w:rPr>
              <w:t xml:space="preserve"> (Lecture)</w:t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Pr="006442A2">
              <w:rPr>
                <w:rFonts w:hint="cs"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147435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6442A2">
              <w:rPr>
                <w:rFonts w:hint="cs"/>
                <w:sz w:val="32"/>
                <w:szCs w:val="32"/>
              </w:rPr>
              <w:t xml:space="preserve"> </w:t>
            </w:r>
            <w:r w:rsidRPr="006442A2">
              <w:rPr>
                <w:rFonts w:hint="cs"/>
                <w:sz w:val="32"/>
                <w:szCs w:val="32"/>
                <w:cs/>
              </w:rPr>
              <w:t>ปฏิบัติการ</w:t>
            </w:r>
            <w:r w:rsidRPr="006442A2">
              <w:rPr>
                <w:rFonts w:hint="cs"/>
                <w:sz w:val="32"/>
                <w:szCs w:val="32"/>
              </w:rPr>
              <w:t xml:space="preserve"> </w:t>
            </w:r>
            <w:r w:rsidR="006442A2" w:rsidRPr="006442A2">
              <w:rPr>
                <w:rFonts w:hint="cs"/>
                <w:sz w:val="32"/>
                <w:szCs w:val="32"/>
              </w:rPr>
              <w:t>(Lab)</w:t>
            </w:r>
            <w:r w:rsidR="005C67AD" w:rsidRPr="006442A2">
              <w:rPr>
                <w:rFonts w:hint="cs"/>
                <w:sz w:val="32"/>
                <w:szCs w:val="32"/>
                <w:cs/>
              </w:rPr>
              <w:t xml:space="preserve">              </w:t>
            </w:r>
          </w:p>
          <w:p w14:paraId="39A0FF3E" w14:textId="42FD0A57" w:rsidR="006442A2" w:rsidRPr="006442A2" w:rsidRDefault="006442A2" w:rsidP="00A73C20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6442A2">
              <w:rPr>
                <w:rFonts w:hint="cs"/>
                <w:sz w:val="32"/>
                <w:szCs w:val="32"/>
                <w:cs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44539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6442A2">
              <w:rPr>
                <w:rFonts w:hint="cs"/>
                <w:sz w:val="32"/>
                <w:szCs w:val="32"/>
                <w:cs/>
              </w:rPr>
              <w:t xml:space="preserve"> ฝึกงาน</w:t>
            </w:r>
            <w:r w:rsidRPr="006442A2">
              <w:rPr>
                <w:rFonts w:hint="cs"/>
                <w:sz w:val="32"/>
                <w:szCs w:val="32"/>
              </w:rPr>
              <w:tab/>
              <w:t>(Practicum)</w:t>
            </w:r>
            <w:r w:rsidRPr="006442A2">
              <w:rPr>
                <w:rFonts w:hint="cs"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138383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6442A2">
              <w:rPr>
                <w:rFonts w:hint="cs"/>
                <w:sz w:val="32"/>
                <w:szCs w:val="32"/>
              </w:rPr>
              <w:t xml:space="preserve"> </w:t>
            </w:r>
            <w:r w:rsidRPr="006442A2">
              <w:rPr>
                <w:rFonts w:hint="cs"/>
                <w:color w:val="4D5156"/>
                <w:sz w:val="32"/>
                <w:szCs w:val="32"/>
                <w:shd w:val="clear" w:color="auto" w:fill="FFFFFF"/>
                <w:cs/>
              </w:rPr>
              <w:t>สหกิจศึกษาและการศึกษาเชิงบูรณาการกับการทำงาน (</w:t>
            </w:r>
            <w:r w:rsidRPr="006442A2">
              <w:rPr>
                <w:rStyle w:val="Emphasis"/>
                <w:rFonts w:hint="cs"/>
                <w:b/>
                <w:bCs/>
                <w:i w:val="0"/>
                <w:iCs w:val="0"/>
                <w:color w:val="5F6368"/>
                <w:sz w:val="32"/>
                <w:szCs w:val="32"/>
                <w:shd w:val="clear" w:color="auto" w:fill="FFFFFF"/>
              </w:rPr>
              <w:t>CWIE</w:t>
            </w:r>
            <w:r w:rsidRPr="006442A2">
              <w:rPr>
                <w:rFonts w:hint="cs"/>
                <w:color w:val="4D5156"/>
                <w:sz w:val="32"/>
                <w:szCs w:val="32"/>
                <w:shd w:val="clear" w:color="auto" w:fill="FFFFFF"/>
              </w:rPr>
              <w:t>)</w:t>
            </w:r>
          </w:p>
          <w:p w14:paraId="0699A9CB" w14:textId="68BC7E08" w:rsidR="00A73C20" w:rsidRPr="006442A2" w:rsidRDefault="005C67AD" w:rsidP="005C67AD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6442A2">
              <w:rPr>
                <w:rFonts w:hint="cs"/>
                <w:sz w:val="32"/>
                <w:szCs w:val="32"/>
                <w:cs/>
              </w:rPr>
              <w:t xml:space="preserve">  </w:t>
            </w:r>
            <w:r w:rsidR="00A73C20" w:rsidRPr="006442A2">
              <w:rPr>
                <w:rFonts w:hint="cs"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144750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6442A2">
              <w:rPr>
                <w:rFonts w:hint="cs"/>
                <w:sz w:val="32"/>
                <w:szCs w:val="32"/>
                <w:cs/>
              </w:rPr>
              <w:t xml:space="preserve"> วิทยานิพนธ์</w:t>
            </w:r>
            <w:r w:rsidR="006442A2" w:rsidRPr="006442A2">
              <w:rPr>
                <w:rFonts w:hint="cs"/>
                <w:sz w:val="32"/>
                <w:szCs w:val="32"/>
              </w:rPr>
              <w:t xml:space="preserve"> (Thesis)</w:t>
            </w:r>
            <w:r w:rsidR="006442A2">
              <w:rPr>
                <w:sz w:val="32"/>
                <w:szCs w:val="32"/>
              </w:rPr>
              <w:t xml:space="preserve">. </w:t>
            </w:r>
            <w:r w:rsidRPr="006442A2">
              <w:rPr>
                <w:rFonts w:hint="cs"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13376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6442A2">
              <w:rPr>
                <w:rFonts w:hint="cs"/>
                <w:sz w:val="32"/>
                <w:szCs w:val="32"/>
                <w:cs/>
              </w:rPr>
              <w:t xml:space="preserve"> ดุษฎีนิพนธ์</w:t>
            </w:r>
            <w:r w:rsidR="006442A2">
              <w:rPr>
                <w:sz w:val="32"/>
                <w:szCs w:val="32"/>
              </w:rPr>
              <w:t xml:space="preserve"> (Dissertation)</w:t>
            </w:r>
          </w:p>
          <w:p w14:paraId="1F724C9D" w14:textId="77777777" w:rsidR="00FF5B25" w:rsidRPr="00DE4E15" w:rsidRDefault="00FF5B25" w:rsidP="00FF5B25">
            <w:pPr>
              <w:tabs>
                <w:tab w:val="left" w:pos="284"/>
              </w:tabs>
              <w:spacing w:after="0" w:line="240" w:lineRule="auto"/>
              <w:rPr>
                <w:b/>
                <w:bCs/>
                <w:sz w:val="32"/>
                <w:szCs w:val="32"/>
                <w:cs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ab/>
              <w:t>รูปแบบ (</w:t>
            </w:r>
            <w:r w:rsidRPr="00DE4E15">
              <w:rPr>
                <w:rFonts w:hint="cs"/>
                <w:b/>
                <w:bCs/>
                <w:sz w:val="32"/>
                <w:szCs w:val="32"/>
              </w:rPr>
              <w:t>Delivery mode</w:t>
            </w: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  <w:p w14:paraId="56C1A790" w14:textId="0B53886F" w:rsidR="005C67AD" w:rsidRDefault="00FF5B25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  <w:cs/>
              </w:rPr>
              <w:tab/>
            </w:r>
            <w:r w:rsidRPr="00DE4E15">
              <w:rPr>
                <w:rFonts w:hint="cs"/>
                <w:sz w:val="32"/>
                <w:szCs w:val="32"/>
                <w:cs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145848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C20" w:rsidRPr="00DE4E1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DE4E15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E4E15">
              <w:rPr>
                <w:rFonts w:hint="cs"/>
                <w:sz w:val="32"/>
                <w:szCs w:val="32"/>
              </w:rPr>
              <w:t>Classroom</w:t>
            </w:r>
            <w:r w:rsidRPr="00DE4E15">
              <w:rPr>
                <w:rFonts w:hint="cs"/>
                <w:sz w:val="32"/>
                <w:szCs w:val="32"/>
                <w:cs/>
              </w:rPr>
              <w:t>-</w:t>
            </w:r>
            <w:r w:rsidRPr="00DE4E15">
              <w:rPr>
                <w:rFonts w:hint="cs"/>
                <w:sz w:val="32"/>
                <w:szCs w:val="32"/>
              </w:rPr>
              <w:t>based learning</w:t>
            </w:r>
            <w:r w:rsidRPr="00DE4E15">
              <w:rPr>
                <w:rFonts w:hint="cs"/>
                <w:sz w:val="32"/>
                <w:szCs w:val="32"/>
              </w:rPr>
              <w:tab/>
            </w:r>
            <w:r w:rsidR="005C67AD">
              <w:rPr>
                <w:rFonts w:hint="cs"/>
                <w:sz w:val="32"/>
                <w:szCs w:val="32"/>
                <w:cs/>
              </w:rPr>
              <w:t>(การเรียนการสอนในชั้นเรียน)</w:t>
            </w:r>
          </w:p>
          <w:p w14:paraId="7EF1D682" w14:textId="1BA1D18B" w:rsidR="00FF5B25" w:rsidRPr="00DE4E15" w:rsidRDefault="005C67AD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</w:t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53486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FF5B25" w:rsidRPr="00DE4E15">
              <w:rPr>
                <w:rFonts w:hint="cs"/>
                <w:sz w:val="32"/>
                <w:szCs w:val="32"/>
              </w:rPr>
              <w:t xml:space="preserve"> Online learning </w:t>
            </w:r>
            <w:r w:rsidR="00FF5B25" w:rsidRPr="00DE4E15">
              <w:rPr>
                <w:rFonts w:hint="cs"/>
                <w:sz w:val="32"/>
                <w:szCs w:val="32"/>
              </w:rPr>
              <w:tab/>
            </w:r>
            <w:r>
              <w:rPr>
                <w:rFonts w:hint="cs"/>
                <w:sz w:val="32"/>
                <w:szCs w:val="32"/>
                <w:cs/>
              </w:rPr>
              <w:t>(การเรียนการสอนแบบออนไลน์)</w:t>
            </w:r>
          </w:p>
          <w:p w14:paraId="55204BE6" w14:textId="093FEB45" w:rsidR="005C67AD" w:rsidRDefault="00FF5B25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17670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E1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DE4E15">
              <w:rPr>
                <w:rFonts w:hint="cs"/>
                <w:sz w:val="32"/>
                <w:szCs w:val="32"/>
              </w:rPr>
              <w:t xml:space="preserve"> Blended learning</w:t>
            </w:r>
            <w:r w:rsidRPr="00DE4E15">
              <w:rPr>
                <w:rFonts w:hint="cs"/>
                <w:sz w:val="32"/>
                <w:szCs w:val="32"/>
              </w:rPr>
              <w:tab/>
            </w:r>
            <w:r w:rsidR="005C67AD">
              <w:rPr>
                <w:rFonts w:hint="cs"/>
                <w:sz w:val="32"/>
                <w:szCs w:val="32"/>
                <w:cs/>
              </w:rPr>
              <w:t>(การเรียนการสอนในชั้นเรียนร่วมกับออนไลน์)</w:t>
            </w:r>
            <w:r w:rsidRPr="00DE4E15">
              <w:rPr>
                <w:rFonts w:hint="cs"/>
                <w:sz w:val="32"/>
                <w:szCs w:val="32"/>
              </w:rPr>
              <w:tab/>
            </w:r>
            <w:r w:rsidRPr="00DE4E15">
              <w:rPr>
                <w:rFonts w:hint="cs"/>
                <w:sz w:val="32"/>
                <w:szCs w:val="32"/>
              </w:rPr>
              <w:tab/>
            </w:r>
            <w:r w:rsidRPr="00DE4E15">
              <w:rPr>
                <w:rFonts w:hint="cs"/>
                <w:sz w:val="32"/>
                <w:szCs w:val="32"/>
              </w:rPr>
              <w:tab/>
            </w:r>
            <w:r w:rsidRPr="00DE4E15">
              <w:rPr>
                <w:rFonts w:hint="cs"/>
                <w:sz w:val="32"/>
                <w:szCs w:val="32"/>
              </w:rPr>
              <w:tab/>
            </w:r>
          </w:p>
          <w:p w14:paraId="1EBF3FA6" w14:textId="43BDCC17" w:rsidR="00FF5B25" w:rsidRPr="00DE4E15" w:rsidRDefault="005C67AD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</w:t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45777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25" w:rsidRPr="00DE4E1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FF5B25" w:rsidRPr="00DE4E15">
              <w:rPr>
                <w:rFonts w:hint="cs"/>
                <w:sz w:val="32"/>
                <w:szCs w:val="32"/>
              </w:rPr>
              <w:t xml:space="preserve"> Work integrated learning</w:t>
            </w:r>
            <w:r>
              <w:rPr>
                <w:rFonts w:hint="cs"/>
                <w:sz w:val="32"/>
                <w:szCs w:val="32"/>
                <w:cs/>
              </w:rPr>
              <w:t xml:space="preserve"> (การเรียนการสอนบูรณาการกับการทำงาน)</w:t>
            </w:r>
            <w:r w:rsidRPr="00DE4E15">
              <w:rPr>
                <w:rFonts w:hint="cs"/>
                <w:sz w:val="32"/>
                <w:szCs w:val="32"/>
              </w:rPr>
              <w:tab/>
            </w:r>
          </w:p>
          <w:p w14:paraId="29F9980D" w14:textId="77777777" w:rsidR="00FF5B25" w:rsidRPr="00DE4E15" w:rsidRDefault="00FF5B25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176757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E1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DE4E15">
              <w:rPr>
                <w:rFonts w:hint="cs"/>
                <w:sz w:val="32"/>
                <w:szCs w:val="32"/>
                <w:cs/>
              </w:rPr>
              <w:t xml:space="preserve"> อื่นๆ โปรดระบุ …………………………………………………………………….</w:t>
            </w:r>
          </w:p>
          <w:p w14:paraId="674AEEE8" w14:textId="77777777" w:rsidR="00FF5B25" w:rsidRPr="00DE4E15" w:rsidRDefault="00FF5B25" w:rsidP="00FF5B25">
            <w:pPr>
              <w:tabs>
                <w:tab w:val="left" w:pos="284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ab/>
              <w:t>รูปแบบการจัดการเรียนรู้ (</w:t>
            </w:r>
            <w:r w:rsidRPr="00DE4E15">
              <w:rPr>
                <w:rFonts w:hint="cs"/>
                <w:b/>
                <w:bCs/>
                <w:sz w:val="32"/>
                <w:szCs w:val="32"/>
              </w:rPr>
              <w:t>Learning management</w:t>
            </w: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E4E15">
              <w:rPr>
                <w:rFonts w:hint="cs"/>
                <w:b/>
                <w:bCs/>
                <w:sz w:val="32"/>
                <w:szCs w:val="32"/>
              </w:rPr>
              <w:t>Method</w:t>
            </w: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  <w:p w14:paraId="5D6DA8E8" w14:textId="2A26B530" w:rsidR="005C67AD" w:rsidRPr="006442A2" w:rsidRDefault="00FF5B25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ab/>
            </w:r>
            <w:r w:rsidRPr="00DE4E15">
              <w:rPr>
                <w:rFonts w:hint="cs"/>
                <w:sz w:val="32"/>
                <w:szCs w:val="32"/>
                <w:cs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123138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E1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DE4E15">
              <w:rPr>
                <w:rFonts w:hint="cs"/>
                <w:sz w:val="32"/>
                <w:szCs w:val="32"/>
              </w:rPr>
              <w:t xml:space="preserve"> Content </w:t>
            </w:r>
            <w:r w:rsidRPr="006442A2">
              <w:rPr>
                <w:rFonts w:hint="cs"/>
                <w:sz w:val="32"/>
                <w:szCs w:val="32"/>
              </w:rPr>
              <w:t>and language integrated learning</w:t>
            </w:r>
            <w:r w:rsidR="0052637E" w:rsidRPr="006442A2">
              <w:rPr>
                <w:rFonts w:hint="cs"/>
                <w:sz w:val="32"/>
                <w:szCs w:val="32"/>
                <w:cs/>
              </w:rPr>
              <w:t xml:space="preserve"> (</w:t>
            </w:r>
            <w:r w:rsidR="0052637E" w:rsidRPr="006442A2">
              <w:rPr>
                <w:rFonts w:hint="cs"/>
                <w:color w:val="040C28"/>
                <w:sz w:val="32"/>
                <w:szCs w:val="32"/>
                <w:cs/>
              </w:rPr>
              <w:t>การจัดการเรียนรู้บูรณาการเนื้อหาและภาษา</w:t>
            </w:r>
            <w:r w:rsidR="0052637E" w:rsidRPr="006442A2">
              <w:rPr>
                <w:rFonts w:hint="cs"/>
                <w:sz w:val="32"/>
                <w:szCs w:val="32"/>
                <w:cs/>
              </w:rPr>
              <w:t>)</w:t>
            </w:r>
            <w:r w:rsidRPr="006442A2">
              <w:rPr>
                <w:rFonts w:hint="cs"/>
                <w:sz w:val="32"/>
                <w:szCs w:val="32"/>
              </w:rPr>
              <w:t xml:space="preserve">   </w:t>
            </w:r>
          </w:p>
          <w:p w14:paraId="40BC1F5C" w14:textId="75A25A30" w:rsidR="00FF5B25" w:rsidRPr="006442A2" w:rsidRDefault="00FF5B25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6442A2">
              <w:rPr>
                <w:rFonts w:hint="cs"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152169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6442A2">
              <w:rPr>
                <w:rFonts w:hint="cs"/>
                <w:sz w:val="32"/>
                <w:szCs w:val="32"/>
              </w:rPr>
              <w:t xml:space="preserve"> Research</w:t>
            </w:r>
            <w:r w:rsidRPr="006442A2">
              <w:rPr>
                <w:rFonts w:hint="cs"/>
                <w:sz w:val="32"/>
                <w:szCs w:val="32"/>
                <w:cs/>
              </w:rPr>
              <w:t>-</w:t>
            </w:r>
            <w:r w:rsidRPr="006442A2">
              <w:rPr>
                <w:rFonts w:hint="cs"/>
                <w:sz w:val="32"/>
                <w:szCs w:val="32"/>
              </w:rPr>
              <w:t xml:space="preserve">based learning </w:t>
            </w:r>
            <w:r w:rsidR="0052637E" w:rsidRPr="006442A2">
              <w:rPr>
                <w:rFonts w:hint="cs"/>
                <w:sz w:val="32"/>
                <w:szCs w:val="32"/>
                <w:cs/>
              </w:rPr>
              <w:t>(การจัดการเรียนรู้แบบวิจัยเป็นฐาน)</w:t>
            </w:r>
          </w:p>
          <w:p w14:paraId="35E9F9D0" w14:textId="33D9E062" w:rsidR="005C67AD" w:rsidRPr="006442A2" w:rsidRDefault="00FF5B25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6442A2">
              <w:rPr>
                <w:rFonts w:hint="cs"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104428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6442A2">
              <w:rPr>
                <w:rFonts w:hint="cs"/>
                <w:sz w:val="32"/>
                <w:szCs w:val="32"/>
              </w:rPr>
              <w:t xml:space="preserve"> Problem</w:t>
            </w:r>
            <w:r w:rsidRPr="006442A2">
              <w:rPr>
                <w:rFonts w:hint="cs"/>
                <w:sz w:val="32"/>
                <w:szCs w:val="32"/>
                <w:cs/>
              </w:rPr>
              <w:t>-</w:t>
            </w:r>
            <w:r w:rsidRPr="006442A2">
              <w:rPr>
                <w:rFonts w:hint="cs"/>
                <w:sz w:val="32"/>
                <w:szCs w:val="32"/>
              </w:rPr>
              <w:t xml:space="preserve">based learning </w:t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="0052637E" w:rsidRPr="006442A2">
              <w:rPr>
                <w:rFonts w:hint="cs"/>
                <w:sz w:val="32"/>
                <w:szCs w:val="32"/>
                <w:cs/>
              </w:rPr>
              <w:t>(การจัดการเรียนรู้แบบใช้ปัญหาเป็นฐาน)</w:t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Pr="006442A2">
              <w:rPr>
                <w:rFonts w:hint="cs"/>
                <w:sz w:val="32"/>
                <w:szCs w:val="32"/>
              </w:rPr>
              <w:tab/>
            </w:r>
          </w:p>
          <w:p w14:paraId="0C0BE78A" w14:textId="7604EE3A" w:rsidR="00FF5B25" w:rsidRPr="006442A2" w:rsidRDefault="005C67AD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6442A2">
              <w:rPr>
                <w:rFonts w:hint="cs"/>
                <w:sz w:val="32"/>
                <w:szCs w:val="32"/>
                <w:cs/>
              </w:rPr>
              <w:t xml:space="preserve">          </w:t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209200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FF5B25" w:rsidRPr="006442A2">
              <w:rPr>
                <w:rFonts w:hint="cs"/>
                <w:sz w:val="32"/>
                <w:szCs w:val="32"/>
              </w:rPr>
              <w:t xml:space="preserve"> Task</w:t>
            </w:r>
            <w:r w:rsidR="00FF5B25" w:rsidRPr="006442A2">
              <w:rPr>
                <w:rFonts w:hint="cs"/>
                <w:sz w:val="32"/>
                <w:szCs w:val="32"/>
                <w:cs/>
              </w:rPr>
              <w:t>-</w:t>
            </w:r>
            <w:r w:rsidR="00FF5B25" w:rsidRPr="006442A2">
              <w:rPr>
                <w:rFonts w:hint="cs"/>
                <w:sz w:val="32"/>
                <w:szCs w:val="32"/>
              </w:rPr>
              <w:t xml:space="preserve">based learning </w:t>
            </w:r>
            <w:r w:rsidR="0052637E" w:rsidRPr="006442A2">
              <w:rPr>
                <w:rFonts w:hint="cs"/>
                <w:sz w:val="32"/>
                <w:szCs w:val="32"/>
                <w:cs/>
              </w:rPr>
              <w:t>(การจัดการเรียนรู้แบบชิ้นงานเป็นฐาน)</w:t>
            </w:r>
            <w:r w:rsidR="00FF5B25" w:rsidRPr="006442A2">
              <w:rPr>
                <w:rFonts w:hint="cs"/>
                <w:sz w:val="32"/>
                <w:szCs w:val="32"/>
              </w:rPr>
              <w:tab/>
            </w:r>
            <w:r w:rsidR="00FF5B25" w:rsidRPr="006442A2">
              <w:rPr>
                <w:rFonts w:hint="cs"/>
                <w:sz w:val="32"/>
                <w:szCs w:val="32"/>
              </w:rPr>
              <w:tab/>
            </w:r>
            <w:r w:rsidR="00FF5B25" w:rsidRPr="006442A2">
              <w:rPr>
                <w:rFonts w:hint="cs"/>
                <w:sz w:val="32"/>
                <w:szCs w:val="32"/>
                <w:cs/>
              </w:rPr>
              <w:t xml:space="preserve">  </w:t>
            </w:r>
          </w:p>
          <w:p w14:paraId="3D774F26" w14:textId="2C2934CE" w:rsidR="005C67AD" w:rsidRPr="006442A2" w:rsidRDefault="00FF5B25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6442A2">
              <w:rPr>
                <w:rFonts w:hint="cs"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129875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C20"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6442A2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6442A2">
              <w:rPr>
                <w:rFonts w:hint="cs"/>
                <w:sz w:val="32"/>
                <w:szCs w:val="32"/>
              </w:rPr>
              <w:t>Project</w:t>
            </w:r>
            <w:r w:rsidRPr="006442A2">
              <w:rPr>
                <w:rFonts w:hint="cs"/>
                <w:sz w:val="32"/>
                <w:szCs w:val="32"/>
                <w:cs/>
              </w:rPr>
              <w:t>-</w:t>
            </w:r>
            <w:r w:rsidRPr="006442A2">
              <w:rPr>
                <w:rFonts w:hint="cs"/>
                <w:sz w:val="32"/>
                <w:szCs w:val="32"/>
              </w:rPr>
              <w:t>based learning</w:t>
            </w:r>
            <w:r w:rsidR="0052637E" w:rsidRPr="006442A2">
              <w:rPr>
                <w:rFonts w:hint="cs"/>
                <w:sz w:val="32"/>
                <w:szCs w:val="32"/>
                <w:cs/>
              </w:rPr>
              <w:t xml:space="preserve"> (การจัดการเรียนรู้แบบโครงงานเป็นฐาน)</w:t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Pr="006442A2">
              <w:rPr>
                <w:rFonts w:hint="cs"/>
                <w:sz w:val="32"/>
                <w:szCs w:val="32"/>
              </w:rPr>
              <w:tab/>
            </w:r>
          </w:p>
          <w:p w14:paraId="3FBE47D0" w14:textId="065B7C3B" w:rsidR="00FF5B25" w:rsidRPr="006442A2" w:rsidRDefault="005C67AD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6442A2">
              <w:rPr>
                <w:rFonts w:hint="cs"/>
                <w:sz w:val="32"/>
                <w:szCs w:val="32"/>
                <w:cs/>
              </w:rPr>
              <w:t xml:space="preserve">          </w:t>
            </w:r>
            <w:sdt>
              <w:sdtPr>
                <w:rPr>
                  <w:rFonts w:hint="cs"/>
                  <w:sz w:val="32"/>
                  <w:szCs w:val="32"/>
                </w:rPr>
                <w:id w:val="-171094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F5B25"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FF5B25" w:rsidRPr="006442A2">
              <w:rPr>
                <w:rFonts w:hint="cs"/>
                <w:sz w:val="32"/>
                <w:szCs w:val="32"/>
                <w:cs/>
              </w:rPr>
              <w:t xml:space="preserve"> </w:t>
            </w:r>
            <w:r w:rsidR="00FF5B25" w:rsidRPr="006442A2">
              <w:rPr>
                <w:rFonts w:hint="cs"/>
                <w:sz w:val="32"/>
                <w:szCs w:val="32"/>
              </w:rPr>
              <w:t xml:space="preserve">Community based learning </w:t>
            </w:r>
            <w:r w:rsidR="0052637E" w:rsidRPr="006442A2">
              <w:rPr>
                <w:rFonts w:hint="cs"/>
                <w:sz w:val="32"/>
                <w:szCs w:val="32"/>
                <w:cs/>
              </w:rPr>
              <w:t>(การจัดการเรียนรู้แบบใช้ชุมชนเป็นฐาน)</w:t>
            </w:r>
            <w:r w:rsidR="00FF5B25" w:rsidRPr="006442A2">
              <w:rPr>
                <w:rFonts w:hint="cs"/>
                <w:sz w:val="32"/>
                <w:szCs w:val="32"/>
              </w:rPr>
              <w:t xml:space="preserve"> </w:t>
            </w:r>
            <w:r w:rsidR="00FF5B25" w:rsidRPr="006442A2">
              <w:rPr>
                <w:rFonts w:hint="cs"/>
                <w:sz w:val="32"/>
                <w:szCs w:val="32"/>
              </w:rPr>
              <w:tab/>
            </w:r>
            <w:r w:rsidR="00FF5B25" w:rsidRPr="006442A2">
              <w:rPr>
                <w:rFonts w:hint="cs"/>
                <w:sz w:val="32"/>
                <w:szCs w:val="32"/>
                <w:cs/>
              </w:rPr>
              <w:t xml:space="preserve">  </w:t>
            </w:r>
          </w:p>
          <w:p w14:paraId="27FB02FC" w14:textId="50271483" w:rsidR="005C67AD" w:rsidRPr="006442A2" w:rsidRDefault="00FF5B25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6442A2">
              <w:rPr>
                <w:rFonts w:hint="cs"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84428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C20"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6442A2">
              <w:rPr>
                <w:rFonts w:hint="cs"/>
                <w:sz w:val="32"/>
                <w:szCs w:val="32"/>
              </w:rPr>
              <w:t xml:space="preserve"> Flipped classroom</w:t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="0099567B" w:rsidRPr="006442A2">
              <w:rPr>
                <w:rFonts w:hint="cs"/>
                <w:sz w:val="32"/>
                <w:szCs w:val="32"/>
                <w:cs/>
              </w:rPr>
              <w:t>(ห้องเรียนกลับด้าน)</w:t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="005C67AD" w:rsidRPr="006442A2"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14:paraId="01D5D6A0" w14:textId="4ECA09D4" w:rsidR="00FF5B25" w:rsidRPr="006442A2" w:rsidRDefault="005C67AD" w:rsidP="00FF5B25">
            <w:pPr>
              <w:tabs>
                <w:tab w:val="left" w:pos="709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6442A2">
              <w:rPr>
                <w:rFonts w:hint="cs"/>
                <w:sz w:val="32"/>
                <w:szCs w:val="32"/>
                <w:cs/>
              </w:rPr>
              <w:t xml:space="preserve">          </w:t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1465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25"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FF5B25" w:rsidRPr="006442A2">
              <w:rPr>
                <w:rFonts w:hint="cs"/>
                <w:sz w:val="32"/>
                <w:szCs w:val="32"/>
              </w:rPr>
              <w:t xml:space="preserve"> Service</w:t>
            </w:r>
            <w:r w:rsidR="00FF5B25" w:rsidRPr="006442A2">
              <w:rPr>
                <w:rFonts w:hint="cs"/>
                <w:sz w:val="32"/>
                <w:szCs w:val="32"/>
                <w:cs/>
              </w:rPr>
              <w:t>-</w:t>
            </w:r>
            <w:r w:rsidR="00FF5B25" w:rsidRPr="006442A2">
              <w:rPr>
                <w:rFonts w:hint="cs"/>
                <w:sz w:val="32"/>
                <w:szCs w:val="32"/>
              </w:rPr>
              <w:t>based learning</w:t>
            </w:r>
            <w:r w:rsidR="0052637E" w:rsidRPr="006442A2">
              <w:rPr>
                <w:rFonts w:hint="cs"/>
                <w:sz w:val="32"/>
                <w:szCs w:val="32"/>
                <w:cs/>
              </w:rPr>
              <w:t xml:space="preserve"> (การจัดการเรียนรู้แบบบริการสังคมเป็นฐาน)</w:t>
            </w:r>
          </w:p>
          <w:p w14:paraId="5D4C19CC" w14:textId="29C961AB" w:rsidR="005C67AD" w:rsidRPr="006442A2" w:rsidRDefault="00FF5B25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6442A2">
              <w:rPr>
                <w:rFonts w:hint="cs"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1770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6442A2">
              <w:rPr>
                <w:rFonts w:hint="cs"/>
                <w:sz w:val="32"/>
                <w:szCs w:val="32"/>
              </w:rPr>
              <w:t xml:space="preserve"> Experiential learning</w:t>
            </w:r>
            <w:r w:rsidR="0052637E" w:rsidRPr="006442A2">
              <w:rPr>
                <w:rFonts w:hint="cs"/>
                <w:sz w:val="32"/>
                <w:szCs w:val="32"/>
                <w:cs/>
              </w:rPr>
              <w:t xml:space="preserve"> (</w:t>
            </w:r>
            <w:r w:rsidR="0052637E" w:rsidRPr="006442A2">
              <w:rPr>
                <w:rFonts w:hint="cs"/>
                <w:color w:val="202124"/>
                <w:sz w:val="32"/>
                <w:szCs w:val="32"/>
                <w:shd w:val="clear" w:color="auto" w:fill="FFFFFF"/>
                <w:cs/>
              </w:rPr>
              <w:t>การเรียนรู้จากประสบการณ์</w:t>
            </w:r>
            <w:r w:rsidR="0052637E" w:rsidRPr="006442A2">
              <w:rPr>
                <w:rFonts w:hint="cs"/>
                <w:sz w:val="32"/>
                <w:szCs w:val="32"/>
                <w:cs/>
              </w:rPr>
              <w:t>)</w:t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="00DE4E15" w:rsidRPr="006442A2">
              <w:rPr>
                <w:rFonts w:hint="cs"/>
                <w:sz w:val="32"/>
                <w:szCs w:val="32"/>
              </w:rPr>
              <w:t xml:space="preserve">   </w:t>
            </w:r>
          </w:p>
          <w:p w14:paraId="0397665C" w14:textId="2BD06AEA" w:rsidR="00FF5B25" w:rsidRPr="006442A2" w:rsidRDefault="005C67AD" w:rsidP="00FF5B25">
            <w:pPr>
              <w:tabs>
                <w:tab w:val="left" w:pos="709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6442A2">
              <w:rPr>
                <w:rFonts w:hint="cs"/>
                <w:sz w:val="32"/>
                <w:szCs w:val="32"/>
                <w:cs/>
              </w:rPr>
              <w:t xml:space="preserve">   </w:t>
            </w:r>
            <w:r w:rsidR="00DE4E15" w:rsidRPr="006442A2">
              <w:rPr>
                <w:rFonts w:hint="cs"/>
                <w:sz w:val="32"/>
                <w:szCs w:val="32"/>
              </w:rPr>
              <w:t xml:space="preserve">      </w:t>
            </w:r>
            <w:r w:rsidR="00FF5B25" w:rsidRPr="006442A2">
              <w:rPr>
                <w:rFonts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180180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C20"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FF5B25" w:rsidRPr="006442A2">
              <w:rPr>
                <w:rFonts w:hint="cs"/>
                <w:sz w:val="32"/>
                <w:szCs w:val="32"/>
                <w:cs/>
              </w:rPr>
              <w:t xml:space="preserve"> </w:t>
            </w:r>
            <w:r w:rsidR="00FF5B25" w:rsidRPr="006442A2">
              <w:rPr>
                <w:rFonts w:hint="cs"/>
                <w:sz w:val="32"/>
                <w:szCs w:val="32"/>
              </w:rPr>
              <w:t>Case discussion</w:t>
            </w:r>
            <w:r w:rsidR="0052637E" w:rsidRPr="006442A2">
              <w:rPr>
                <w:rFonts w:hint="cs"/>
                <w:sz w:val="32"/>
                <w:szCs w:val="32"/>
                <w:cs/>
              </w:rPr>
              <w:t xml:space="preserve"> (การอภิปราย)</w:t>
            </w:r>
          </w:p>
          <w:p w14:paraId="73590051" w14:textId="22CB6339" w:rsidR="005C67AD" w:rsidRDefault="00FF5B25" w:rsidP="00FF5B25">
            <w:pPr>
              <w:spacing w:after="0"/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15387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E1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DE4E15">
              <w:rPr>
                <w:rFonts w:hint="cs"/>
                <w:sz w:val="32"/>
                <w:szCs w:val="32"/>
              </w:rPr>
              <w:t xml:space="preserve"> Seminar</w:t>
            </w: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="0052637E" w:rsidRPr="0052637E">
              <w:rPr>
                <w:rFonts w:hint="cs"/>
                <w:sz w:val="32"/>
                <w:szCs w:val="32"/>
                <w:cs/>
              </w:rPr>
              <w:t>(สัมมนา)</w:t>
            </w:r>
          </w:p>
          <w:p w14:paraId="0975297E" w14:textId="386E2B6C" w:rsidR="0095578E" w:rsidRPr="00DE4E15" w:rsidRDefault="005C67AD" w:rsidP="00FF5B25">
            <w:pPr>
              <w:spacing w:after="0"/>
              <w:rPr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="00FF5B25" w:rsidRPr="00DE4E15">
              <w:rPr>
                <w:rFonts w:hint="cs"/>
                <w:b/>
                <w:bCs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98697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25" w:rsidRPr="00DE4E1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FF5B25" w:rsidRPr="00DE4E15">
              <w:rPr>
                <w:rFonts w:hint="cs"/>
                <w:sz w:val="32"/>
                <w:szCs w:val="32"/>
                <w:cs/>
              </w:rPr>
              <w:t xml:space="preserve"> อื่น ๆ โปรดระบุ (</w:t>
            </w:r>
            <w:r w:rsidR="00FF5B25" w:rsidRPr="00DE4E15">
              <w:rPr>
                <w:rFonts w:hint="cs"/>
                <w:sz w:val="32"/>
                <w:szCs w:val="32"/>
              </w:rPr>
              <w:t>Other, please specify</w:t>
            </w:r>
            <w:r w:rsidR="00FF5B25" w:rsidRPr="00DE4E15">
              <w:rPr>
                <w:rFonts w:hint="cs"/>
                <w:sz w:val="32"/>
                <w:szCs w:val="32"/>
                <w:cs/>
              </w:rPr>
              <w:t xml:space="preserve">) </w:t>
            </w:r>
            <w:r w:rsidR="00FF5B25" w:rsidRPr="00DE4E15">
              <w:rPr>
                <w:rFonts w:hint="cs"/>
                <w:b/>
                <w:bCs/>
                <w:sz w:val="32"/>
                <w:szCs w:val="32"/>
                <w:cs/>
              </w:rPr>
              <w:t>.....................................................................</w:t>
            </w:r>
          </w:p>
        </w:tc>
      </w:tr>
    </w:tbl>
    <w:p w14:paraId="2DEECF72" w14:textId="77777777" w:rsidR="00D93B08" w:rsidRPr="00DE4E15" w:rsidRDefault="00D93B08" w:rsidP="00ED2A44">
      <w:pPr>
        <w:tabs>
          <w:tab w:val="left" w:pos="284"/>
        </w:tabs>
        <w:rPr>
          <w:b/>
          <w:bCs/>
          <w:sz w:val="32"/>
          <w:szCs w:val="32"/>
          <w:cs/>
        </w:rPr>
        <w:sectPr w:rsidR="00D93B08" w:rsidRPr="00DE4E15" w:rsidSect="00E445DB">
          <w:headerReference w:type="default" r:id="rId9"/>
          <w:footerReference w:type="even" r:id="rId10"/>
          <w:footerReference w:type="default" r:id="rId11"/>
          <w:pgSz w:w="11906" w:h="16838"/>
          <w:pgMar w:top="851" w:right="849" w:bottom="993" w:left="1134" w:header="708" w:footer="708" w:gutter="0"/>
          <w:cols w:space="708"/>
          <w:docGrid w:linePitch="408"/>
        </w:sectPr>
      </w:pPr>
    </w:p>
    <w:p w14:paraId="16F73DD6" w14:textId="2CBDA6A9" w:rsidR="00D93B08" w:rsidRPr="00CA364D" w:rsidRDefault="00DE4E15" w:rsidP="00D614D8">
      <w:pPr>
        <w:tabs>
          <w:tab w:val="left" w:pos="284"/>
        </w:tabs>
        <w:rPr>
          <w:rFonts w:ascii="TH SarabunPSK" w:hAnsi="TH SarabunPSK" w:cs="TH SarabunPSK"/>
          <w:b/>
          <w:bCs/>
        </w:rPr>
      </w:pPr>
      <w:r w:rsidRPr="00DE4E15">
        <w:rPr>
          <w:rFonts w:hint="cs"/>
          <w:b/>
          <w:bCs/>
          <w:sz w:val="32"/>
          <w:szCs w:val="32"/>
        </w:rPr>
        <w:lastRenderedPageBreak/>
        <w:t>8</w:t>
      </w:r>
      <w:r w:rsidR="00ED2A44" w:rsidRPr="00DE4E15">
        <w:rPr>
          <w:rFonts w:hint="cs"/>
          <w:b/>
          <w:bCs/>
          <w:sz w:val="32"/>
          <w:szCs w:val="32"/>
          <w:cs/>
        </w:rPr>
        <w:t xml:space="preserve">. </w:t>
      </w:r>
      <w:r w:rsidR="00ED2A44" w:rsidRPr="00DE4E15">
        <w:rPr>
          <w:rFonts w:hint="cs"/>
          <w:b/>
          <w:bCs/>
          <w:sz w:val="32"/>
          <w:szCs w:val="32"/>
          <w:cs/>
        </w:rPr>
        <w:tab/>
      </w:r>
      <w:r w:rsidR="00CA364D">
        <w:rPr>
          <w:rFonts w:ascii="TH SarabunPSK" w:hAnsi="TH SarabunPSK" w:cs="TH SarabunPSK" w:hint="cs"/>
          <w:b/>
          <w:bCs/>
          <w:cs/>
        </w:rPr>
        <w:t>การ</w:t>
      </w:r>
      <w:r w:rsidR="00AB6A43">
        <w:rPr>
          <w:rFonts w:ascii="TH SarabunPSK" w:hAnsi="TH SarabunPSK" w:cs="TH SarabunPSK" w:hint="cs"/>
          <w:b/>
          <w:bCs/>
          <w:cs/>
        </w:rPr>
        <w:t>บรรลุ</w:t>
      </w:r>
      <w:r w:rsidR="00CA364D" w:rsidRPr="001E3BD7">
        <w:rPr>
          <w:rFonts w:hint="cs"/>
          <w:b/>
          <w:bCs/>
          <w:cs/>
        </w:rPr>
        <w:t>ผลลัพธ์การเรียนรู้ที่คาดหวัง</w:t>
      </w:r>
      <w:r w:rsidR="00CA364D">
        <w:rPr>
          <w:rFonts w:hint="cs"/>
          <w:b/>
          <w:bCs/>
          <w:cs/>
        </w:rPr>
        <w:t xml:space="preserve"> </w:t>
      </w:r>
    </w:p>
    <w:tbl>
      <w:tblPr>
        <w:tblStyle w:val="TableGrid"/>
        <w:tblpPr w:leftFromText="180" w:rightFromText="180" w:vertAnchor="page" w:horzAnchor="margin" w:tblpY="1944"/>
        <w:tblW w:w="13686" w:type="dxa"/>
        <w:tblLook w:val="04A0" w:firstRow="1" w:lastRow="0" w:firstColumn="1" w:lastColumn="0" w:noHBand="0" w:noVBand="1"/>
      </w:tblPr>
      <w:tblGrid>
        <w:gridCol w:w="3340"/>
        <w:gridCol w:w="1840"/>
        <w:gridCol w:w="1171"/>
        <w:gridCol w:w="2549"/>
        <w:gridCol w:w="1900"/>
        <w:gridCol w:w="2886"/>
      </w:tblGrid>
      <w:tr w:rsidR="00E914F3" w:rsidRPr="00743C13" w14:paraId="23BCD8B7" w14:textId="77777777" w:rsidTr="00E914F3">
        <w:trPr>
          <w:tblHeader/>
        </w:trPr>
        <w:tc>
          <w:tcPr>
            <w:tcW w:w="3340" w:type="dxa"/>
            <w:shd w:val="clear" w:color="auto" w:fill="E2EFD9" w:themeFill="accent6" w:themeFillTint="33"/>
            <w:vAlign w:val="center"/>
          </w:tcPr>
          <w:p w14:paraId="03560B5C" w14:textId="77777777" w:rsidR="00CA364D" w:rsidRPr="001E3BD7" w:rsidRDefault="00CA364D" w:rsidP="00CA3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E3BD7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</w:t>
            </w:r>
            <w:r w:rsidRPr="001E3BD7">
              <w:rPr>
                <w:rFonts w:ascii="TH SarabunPSK" w:hAnsi="TH SarabunPSK" w:cs="TH SarabunPSK"/>
                <w:b/>
                <w:bCs/>
              </w:rPr>
              <w:t>/</w:t>
            </w:r>
          </w:p>
          <w:p w14:paraId="16FE6772" w14:textId="77777777" w:rsidR="00CA364D" w:rsidRPr="001E3BD7" w:rsidRDefault="00CA364D" w:rsidP="00CA3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E3BD7">
              <w:rPr>
                <w:rFonts w:hint="cs"/>
                <w:b/>
                <w:bCs/>
                <w:cs/>
              </w:rPr>
              <w:t>ผลลัพธ์การเรียนรู้ที่คาดหวังรายหัวข้อ</w:t>
            </w:r>
          </w:p>
          <w:p w14:paraId="38D33B89" w14:textId="77777777" w:rsidR="00CA364D" w:rsidRPr="00743C13" w:rsidRDefault="00CA364D" w:rsidP="00CA364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0" w:type="dxa"/>
            <w:shd w:val="clear" w:color="auto" w:fill="E2EFD9" w:themeFill="accent6" w:themeFillTint="33"/>
            <w:vAlign w:val="center"/>
          </w:tcPr>
          <w:p w14:paraId="1A9FB650" w14:textId="77777777" w:rsidR="00CA364D" w:rsidRPr="00743C13" w:rsidRDefault="00CA364D" w:rsidP="00CA364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C13">
              <w:rPr>
                <w:rFonts w:ascii="TH SarabunPSK" w:hAnsi="TH SarabunPSK" w:cs="TH SarabunPSK" w:hint="cs"/>
                <w:b/>
                <w:bCs/>
                <w:cs/>
              </w:rPr>
              <w:t>วิธีการสอน/กิจกรรม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7C21CFBC" w14:textId="77777777" w:rsidR="00CA364D" w:rsidRPr="00743C13" w:rsidRDefault="00CA364D" w:rsidP="00CA364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C13">
              <w:rPr>
                <w:rFonts w:ascii="TH SarabunPSK" w:hAnsi="TH SarabunPSK" w:cs="TH SarabunPSK" w:hint="cs"/>
                <w:b/>
                <w:bCs/>
                <w:cs/>
              </w:rPr>
              <w:t>วิธีการประเมิน</w:t>
            </w:r>
          </w:p>
        </w:tc>
        <w:tc>
          <w:tcPr>
            <w:tcW w:w="2549" w:type="dxa"/>
            <w:shd w:val="clear" w:color="auto" w:fill="E2EFD9" w:themeFill="accent6" w:themeFillTint="33"/>
          </w:tcPr>
          <w:p w14:paraId="382B53BC" w14:textId="77777777" w:rsidR="00CA364D" w:rsidRPr="00743C13" w:rsidRDefault="00CA364D" w:rsidP="00CA3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เกณฑ์การผ่าน</w:t>
            </w:r>
          </w:p>
          <w:p w14:paraId="713837A0" w14:textId="77777777" w:rsidR="00CA364D" w:rsidRPr="001E3BD7" w:rsidRDefault="00CA364D" w:rsidP="00CA3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E3BD7">
              <w:rPr>
                <w:rFonts w:hint="cs"/>
                <w:b/>
                <w:bCs/>
                <w:cs/>
              </w:rPr>
              <w:t>ผลลัพธ์การเรียนรู้ที่คาดหวัง</w:t>
            </w:r>
          </w:p>
          <w:p w14:paraId="14BAD749" w14:textId="77777777" w:rsidR="00CA364D" w:rsidRPr="00743C13" w:rsidRDefault="00CA364D" w:rsidP="00CA364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00" w:type="dxa"/>
            <w:shd w:val="clear" w:color="auto" w:fill="E2EFD9" w:themeFill="accent6" w:themeFillTint="33"/>
          </w:tcPr>
          <w:p w14:paraId="5EE1BD32" w14:textId="77777777" w:rsidR="00CA364D" w:rsidRDefault="00CA364D" w:rsidP="00CA364D">
            <w:pPr>
              <w:ind w:right="3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ความถี่ของนศ.ที่ผ่าน </w:t>
            </w:r>
            <w:r>
              <w:rPr>
                <w:rFonts w:ascii="TH SarabunPSK" w:hAnsi="TH SarabunPSK" w:cs="TH SarabunPSK"/>
                <w:b/>
                <w:bCs/>
              </w:rPr>
              <w:t>(%)</w:t>
            </w:r>
          </w:p>
        </w:tc>
        <w:tc>
          <w:tcPr>
            <w:tcW w:w="2886" w:type="dxa"/>
            <w:shd w:val="clear" w:color="auto" w:fill="E2EFD9" w:themeFill="accent6" w:themeFillTint="33"/>
          </w:tcPr>
          <w:p w14:paraId="1524116A" w14:textId="59C81055" w:rsidR="00CA364D" w:rsidRDefault="00CA364D" w:rsidP="00CA364D">
            <w:pPr>
              <w:tabs>
                <w:tab w:val="left" w:pos="908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แนวทางดำเนินการหากผู้เรียนไม่ผ่านผลลัพธ์การเรียนร</w:t>
            </w:r>
            <w:r w:rsidR="000E5318">
              <w:rPr>
                <w:rFonts w:ascii="TH SarabunPSK" w:hAnsi="TH SarabunPSK" w:cs="TH SarabunPSK" w:hint="cs"/>
                <w:b/>
                <w:bCs/>
                <w:cs/>
              </w:rPr>
              <w:t>ู้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ที่คาดหวัง</w:t>
            </w:r>
          </w:p>
        </w:tc>
      </w:tr>
      <w:tr w:rsidR="00E914F3" w:rsidRPr="00743C13" w14:paraId="131E5648" w14:textId="77777777" w:rsidTr="00E914F3">
        <w:trPr>
          <w:tblHeader/>
        </w:trPr>
        <w:tc>
          <w:tcPr>
            <w:tcW w:w="3340" w:type="dxa"/>
          </w:tcPr>
          <w:p w14:paraId="12C5A507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0" w:type="dxa"/>
          </w:tcPr>
          <w:p w14:paraId="4358C553" w14:textId="77777777" w:rsidR="00CA364D" w:rsidRPr="00743C13" w:rsidRDefault="00CA364D" w:rsidP="00CA364D">
            <w:pPr>
              <w:pStyle w:val="Default"/>
              <w:spacing w:line="28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1" w:type="dxa"/>
          </w:tcPr>
          <w:p w14:paraId="3F96DB71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  <w:r w:rsidRPr="00743C13">
              <w:rPr>
                <w:rFonts w:ascii="TH SarabunPSK" w:hAnsi="TH SarabunPSK" w:cs="TH SarabunPSK" w:hint="cs"/>
              </w:rPr>
              <w:t xml:space="preserve"> </w:t>
            </w:r>
          </w:p>
        </w:tc>
        <w:tc>
          <w:tcPr>
            <w:tcW w:w="2549" w:type="dxa"/>
          </w:tcPr>
          <w:p w14:paraId="196D532C" w14:textId="77777777" w:rsidR="00CA364D" w:rsidRPr="00743C13" w:rsidRDefault="00CA364D" w:rsidP="00CA364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00" w:type="dxa"/>
          </w:tcPr>
          <w:p w14:paraId="121C7FA7" w14:textId="77777777" w:rsidR="00CA364D" w:rsidRPr="00743C13" w:rsidRDefault="00CA364D" w:rsidP="00CA364D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6" w:type="dxa"/>
          </w:tcPr>
          <w:p w14:paraId="6A59D3C7" w14:textId="77777777" w:rsidR="00CA364D" w:rsidRPr="00743C13" w:rsidRDefault="00CA364D" w:rsidP="00CA364D">
            <w:pPr>
              <w:rPr>
                <w:rFonts w:ascii="TH SarabunPSK" w:hAnsi="TH SarabunPSK" w:cs="TH SarabunPSK"/>
              </w:rPr>
            </w:pPr>
          </w:p>
        </w:tc>
      </w:tr>
      <w:tr w:rsidR="00E914F3" w:rsidRPr="00743C13" w14:paraId="0E517052" w14:textId="77777777" w:rsidTr="00E914F3">
        <w:trPr>
          <w:tblHeader/>
        </w:trPr>
        <w:tc>
          <w:tcPr>
            <w:tcW w:w="3340" w:type="dxa"/>
          </w:tcPr>
          <w:p w14:paraId="03EF4BFB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0" w:type="dxa"/>
          </w:tcPr>
          <w:p w14:paraId="0E4293C9" w14:textId="77777777" w:rsidR="00CA364D" w:rsidRPr="00743C13" w:rsidRDefault="00CA364D" w:rsidP="00CA364D">
            <w:pPr>
              <w:pStyle w:val="Default"/>
              <w:spacing w:line="280" w:lineRule="exac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43C13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71" w:type="dxa"/>
          </w:tcPr>
          <w:p w14:paraId="2B2C30F4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  <w:r w:rsidRPr="00743C13">
              <w:rPr>
                <w:rFonts w:ascii="TH SarabunPSK" w:hAnsi="TH SarabunPSK" w:cs="TH SarabunPSK" w:hint="cs"/>
              </w:rPr>
              <w:t xml:space="preserve"> </w:t>
            </w:r>
          </w:p>
        </w:tc>
        <w:tc>
          <w:tcPr>
            <w:tcW w:w="2549" w:type="dxa"/>
          </w:tcPr>
          <w:p w14:paraId="595EDD8D" w14:textId="77777777" w:rsidR="00CA364D" w:rsidRPr="00743C13" w:rsidRDefault="00CA364D" w:rsidP="00CA364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00" w:type="dxa"/>
          </w:tcPr>
          <w:p w14:paraId="27664D0E" w14:textId="77777777" w:rsidR="00CA364D" w:rsidRPr="00743C13" w:rsidRDefault="00CA364D" w:rsidP="00CA364D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6" w:type="dxa"/>
          </w:tcPr>
          <w:p w14:paraId="1AA6DBF8" w14:textId="77777777" w:rsidR="00CA364D" w:rsidRPr="00743C13" w:rsidRDefault="00CA364D" w:rsidP="00CA364D">
            <w:pPr>
              <w:rPr>
                <w:rFonts w:ascii="TH SarabunPSK" w:hAnsi="TH SarabunPSK" w:cs="TH SarabunPSK"/>
              </w:rPr>
            </w:pPr>
          </w:p>
        </w:tc>
      </w:tr>
      <w:tr w:rsidR="00E914F3" w:rsidRPr="00743C13" w14:paraId="51C4FE02" w14:textId="77777777" w:rsidTr="00E914F3">
        <w:trPr>
          <w:tblHeader/>
        </w:trPr>
        <w:tc>
          <w:tcPr>
            <w:tcW w:w="3340" w:type="dxa"/>
          </w:tcPr>
          <w:p w14:paraId="1599440B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0" w:type="dxa"/>
          </w:tcPr>
          <w:p w14:paraId="33D41497" w14:textId="77777777" w:rsidR="00CA364D" w:rsidRPr="00743C13" w:rsidRDefault="00CA364D" w:rsidP="00CA364D">
            <w:pPr>
              <w:pStyle w:val="Default"/>
              <w:spacing w:line="280" w:lineRule="exac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43C13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71" w:type="dxa"/>
          </w:tcPr>
          <w:p w14:paraId="6A26C057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  <w:r w:rsidRPr="00743C13">
              <w:rPr>
                <w:rFonts w:ascii="TH SarabunPSK" w:hAnsi="TH SarabunPSK" w:cs="TH SarabunPSK" w:hint="cs"/>
              </w:rPr>
              <w:t xml:space="preserve"> </w:t>
            </w:r>
          </w:p>
        </w:tc>
        <w:tc>
          <w:tcPr>
            <w:tcW w:w="2549" w:type="dxa"/>
          </w:tcPr>
          <w:p w14:paraId="6BADC17D" w14:textId="77777777" w:rsidR="00CA364D" w:rsidRPr="00743C13" w:rsidRDefault="00CA364D" w:rsidP="00CA364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00" w:type="dxa"/>
          </w:tcPr>
          <w:p w14:paraId="03E4CA3B" w14:textId="77777777" w:rsidR="00CA364D" w:rsidRPr="00743C13" w:rsidRDefault="00CA364D" w:rsidP="00CA364D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6" w:type="dxa"/>
          </w:tcPr>
          <w:p w14:paraId="7B2EE99C" w14:textId="77777777" w:rsidR="00CA364D" w:rsidRPr="00743C13" w:rsidRDefault="00CA364D" w:rsidP="00CA364D">
            <w:pPr>
              <w:rPr>
                <w:rFonts w:ascii="TH SarabunPSK" w:hAnsi="TH SarabunPSK" w:cs="TH SarabunPSK"/>
              </w:rPr>
            </w:pPr>
          </w:p>
        </w:tc>
      </w:tr>
      <w:tr w:rsidR="00E914F3" w:rsidRPr="00743C13" w14:paraId="5AD34F1D" w14:textId="77777777" w:rsidTr="00E914F3">
        <w:trPr>
          <w:tblHeader/>
        </w:trPr>
        <w:tc>
          <w:tcPr>
            <w:tcW w:w="3340" w:type="dxa"/>
          </w:tcPr>
          <w:p w14:paraId="0620DAF9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0" w:type="dxa"/>
          </w:tcPr>
          <w:p w14:paraId="357D4778" w14:textId="77777777" w:rsidR="00CA364D" w:rsidRPr="00743C13" w:rsidRDefault="00CA364D" w:rsidP="00CA364D">
            <w:pPr>
              <w:pStyle w:val="Default"/>
              <w:spacing w:line="28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1" w:type="dxa"/>
          </w:tcPr>
          <w:p w14:paraId="222B853C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49" w:type="dxa"/>
          </w:tcPr>
          <w:p w14:paraId="7AA322F0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00" w:type="dxa"/>
          </w:tcPr>
          <w:p w14:paraId="5F8050B7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6" w:type="dxa"/>
          </w:tcPr>
          <w:p w14:paraId="58A55C50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914F3" w:rsidRPr="00743C13" w14:paraId="7A167AA3" w14:textId="77777777" w:rsidTr="00E914F3">
        <w:trPr>
          <w:tblHeader/>
        </w:trPr>
        <w:tc>
          <w:tcPr>
            <w:tcW w:w="3340" w:type="dxa"/>
          </w:tcPr>
          <w:p w14:paraId="42470B6C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0" w:type="dxa"/>
          </w:tcPr>
          <w:p w14:paraId="3A8E132A" w14:textId="77777777" w:rsidR="00CA364D" w:rsidRPr="00743C13" w:rsidRDefault="00CA364D" w:rsidP="00CA364D">
            <w:pPr>
              <w:pStyle w:val="Default"/>
              <w:spacing w:line="28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1" w:type="dxa"/>
          </w:tcPr>
          <w:p w14:paraId="7781FF6E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49" w:type="dxa"/>
          </w:tcPr>
          <w:p w14:paraId="5131229C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00" w:type="dxa"/>
          </w:tcPr>
          <w:p w14:paraId="65099A0E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6" w:type="dxa"/>
          </w:tcPr>
          <w:p w14:paraId="3C67EDB1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914F3" w:rsidRPr="00743C13" w14:paraId="10947713" w14:textId="77777777" w:rsidTr="00E914F3">
        <w:trPr>
          <w:tblHeader/>
        </w:trPr>
        <w:tc>
          <w:tcPr>
            <w:tcW w:w="3340" w:type="dxa"/>
          </w:tcPr>
          <w:p w14:paraId="7C458419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0" w:type="dxa"/>
          </w:tcPr>
          <w:p w14:paraId="11E9BD1A" w14:textId="77777777" w:rsidR="00CA364D" w:rsidRPr="00743C13" w:rsidRDefault="00CA364D" w:rsidP="00CA364D">
            <w:pPr>
              <w:pStyle w:val="Default"/>
              <w:spacing w:line="28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1" w:type="dxa"/>
          </w:tcPr>
          <w:p w14:paraId="4F085866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49" w:type="dxa"/>
          </w:tcPr>
          <w:p w14:paraId="0E34259D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00" w:type="dxa"/>
          </w:tcPr>
          <w:p w14:paraId="0193A260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6" w:type="dxa"/>
          </w:tcPr>
          <w:p w14:paraId="17C8E20B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914F3" w:rsidRPr="00743C13" w14:paraId="7DE0C97C" w14:textId="77777777" w:rsidTr="00E914F3">
        <w:trPr>
          <w:tblHeader/>
        </w:trPr>
        <w:tc>
          <w:tcPr>
            <w:tcW w:w="3340" w:type="dxa"/>
          </w:tcPr>
          <w:p w14:paraId="26D7A2C8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0" w:type="dxa"/>
          </w:tcPr>
          <w:p w14:paraId="398C8CEA" w14:textId="77777777" w:rsidR="00CA364D" w:rsidRPr="00743C13" w:rsidRDefault="00CA364D" w:rsidP="00CA364D">
            <w:pPr>
              <w:pStyle w:val="Default"/>
              <w:spacing w:line="28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1" w:type="dxa"/>
          </w:tcPr>
          <w:p w14:paraId="6006BC51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49" w:type="dxa"/>
          </w:tcPr>
          <w:p w14:paraId="7D7366B5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00" w:type="dxa"/>
          </w:tcPr>
          <w:p w14:paraId="4F38348D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6" w:type="dxa"/>
          </w:tcPr>
          <w:p w14:paraId="3A44D65F" w14:textId="77777777" w:rsidR="00CA364D" w:rsidRPr="00743C13" w:rsidRDefault="00CA364D" w:rsidP="00CA364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D762C67" w14:textId="77777777" w:rsidR="00FF5B25" w:rsidRDefault="00FF5B25" w:rsidP="00CA364D">
      <w:pPr>
        <w:spacing w:after="0" w:line="240" w:lineRule="auto"/>
        <w:rPr>
          <w:sz w:val="32"/>
          <w:szCs w:val="32"/>
        </w:rPr>
      </w:pPr>
    </w:p>
    <w:p w14:paraId="6BBC3345" w14:textId="77777777" w:rsidR="00CA364D" w:rsidRDefault="00CA364D" w:rsidP="00CA364D">
      <w:pPr>
        <w:spacing w:after="0" w:line="240" w:lineRule="auto"/>
        <w:rPr>
          <w:sz w:val="32"/>
          <w:szCs w:val="32"/>
        </w:rPr>
      </w:pPr>
    </w:p>
    <w:p w14:paraId="5F1E38C2" w14:textId="77777777" w:rsidR="00CA364D" w:rsidRDefault="00CA364D" w:rsidP="00CA364D">
      <w:pPr>
        <w:spacing w:after="0" w:line="240" w:lineRule="auto"/>
        <w:rPr>
          <w:sz w:val="32"/>
          <w:szCs w:val="32"/>
        </w:rPr>
      </w:pPr>
    </w:p>
    <w:p w14:paraId="4334ABFC" w14:textId="77777777" w:rsidR="00CA364D" w:rsidRDefault="00CA364D" w:rsidP="00CA364D">
      <w:pPr>
        <w:spacing w:after="0" w:line="240" w:lineRule="auto"/>
        <w:rPr>
          <w:sz w:val="32"/>
          <w:szCs w:val="32"/>
        </w:rPr>
      </w:pPr>
    </w:p>
    <w:p w14:paraId="7D027454" w14:textId="77777777" w:rsidR="00CA364D" w:rsidRPr="00CA364D" w:rsidRDefault="00CA364D" w:rsidP="00CA364D">
      <w:pPr>
        <w:spacing w:after="0" w:line="240" w:lineRule="auto"/>
        <w:rPr>
          <w:sz w:val="32"/>
          <w:szCs w:val="32"/>
        </w:rPr>
      </w:pPr>
    </w:p>
    <w:p w14:paraId="55A0B97C" w14:textId="77777777" w:rsidR="00CA364D" w:rsidRDefault="00CA364D" w:rsidP="00EE13DA">
      <w:pPr>
        <w:spacing w:after="0" w:line="240" w:lineRule="auto"/>
        <w:jc w:val="center"/>
        <w:rPr>
          <w:sz w:val="32"/>
          <w:szCs w:val="32"/>
        </w:rPr>
      </w:pPr>
    </w:p>
    <w:p w14:paraId="4A034A1B" w14:textId="77777777" w:rsidR="000E5318" w:rsidRDefault="000E5318" w:rsidP="00EE13DA">
      <w:pPr>
        <w:spacing w:after="0" w:line="240" w:lineRule="auto"/>
        <w:jc w:val="center"/>
        <w:rPr>
          <w:sz w:val="32"/>
          <w:szCs w:val="32"/>
        </w:rPr>
      </w:pPr>
    </w:p>
    <w:p w14:paraId="345847A4" w14:textId="77777777" w:rsidR="000E5318" w:rsidRDefault="000E5318" w:rsidP="00EE13DA">
      <w:pPr>
        <w:spacing w:after="0" w:line="240" w:lineRule="auto"/>
        <w:jc w:val="center"/>
        <w:rPr>
          <w:sz w:val="32"/>
          <w:szCs w:val="32"/>
        </w:rPr>
      </w:pPr>
    </w:p>
    <w:p w14:paraId="4065632B" w14:textId="77777777" w:rsidR="000E5318" w:rsidRDefault="000E5318" w:rsidP="00EE13DA">
      <w:pPr>
        <w:spacing w:after="0" w:line="240" w:lineRule="auto"/>
        <w:jc w:val="center"/>
        <w:rPr>
          <w:sz w:val="32"/>
          <w:szCs w:val="32"/>
        </w:rPr>
      </w:pPr>
    </w:p>
    <w:p w14:paraId="17222174" w14:textId="77777777" w:rsidR="000E5318" w:rsidRDefault="000E5318" w:rsidP="00EE13DA">
      <w:pPr>
        <w:spacing w:after="0" w:line="240" w:lineRule="auto"/>
        <w:jc w:val="center"/>
        <w:rPr>
          <w:sz w:val="32"/>
          <w:szCs w:val="32"/>
        </w:rPr>
      </w:pPr>
    </w:p>
    <w:p w14:paraId="68337F3D" w14:textId="77777777" w:rsidR="000E5318" w:rsidRDefault="000E5318" w:rsidP="00EE13DA">
      <w:pPr>
        <w:spacing w:after="0" w:line="240" w:lineRule="auto"/>
        <w:jc w:val="center"/>
        <w:rPr>
          <w:sz w:val="32"/>
          <w:szCs w:val="32"/>
        </w:rPr>
      </w:pPr>
    </w:p>
    <w:p w14:paraId="72B2287B" w14:textId="36732D51" w:rsidR="000E5318" w:rsidRPr="000E5318" w:rsidRDefault="000E5318" w:rsidP="000E5318">
      <w:pPr>
        <w:rPr>
          <w:sz w:val="28"/>
          <w:szCs w:val="28"/>
          <w:cs/>
        </w:rPr>
      </w:pPr>
      <w:r w:rsidRPr="000E5318">
        <w:rPr>
          <w:rFonts w:hint="cs"/>
          <w:sz w:val="28"/>
          <w:szCs w:val="28"/>
        </w:rPr>
        <w:t>*</w:t>
      </w:r>
      <w:r w:rsidRPr="000E5318">
        <w:rPr>
          <w:rFonts w:hint="cs"/>
          <w:sz w:val="28"/>
          <w:szCs w:val="28"/>
          <w:cs/>
        </w:rPr>
        <w:t xml:space="preserve"> หมายเหตุ หลักสูตรสามารถออกแบบตารางการบรรลุผลลัพธ์การเรียนรู้ที่คาดหวัง ได้ตามความเหมาะสมเพื่อให้เห็นถึงวัตถุประสงค์</w:t>
      </w:r>
      <w:r w:rsidRPr="000E5318">
        <w:rPr>
          <w:rFonts w:hint="cs"/>
          <w:sz w:val="28"/>
          <w:szCs w:val="28"/>
        </w:rPr>
        <w:t>/</w:t>
      </w:r>
      <w:r w:rsidRPr="000E5318">
        <w:rPr>
          <w:rFonts w:hint="cs"/>
          <w:sz w:val="28"/>
          <w:szCs w:val="28"/>
          <w:cs/>
        </w:rPr>
        <w:t>ผลลัพธ์การเรียนรู้ที่คาดหวังรายหัวข้อ</w:t>
      </w:r>
    </w:p>
    <w:p w14:paraId="32B3639B" w14:textId="20CAC6D1" w:rsidR="000E5318" w:rsidRPr="000E5318" w:rsidRDefault="000E5318" w:rsidP="000E5318">
      <w:pPr>
        <w:rPr>
          <w:sz w:val="28"/>
          <w:szCs w:val="28"/>
        </w:rPr>
        <w:sectPr w:rsidR="000E5318" w:rsidRPr="000E5318" w:rsidSect="00D93B08">
          <w:pgSz w:w="16838" w:h="11906" w:orient="landscape"/>
          <w:pgMar w:top="1138" w:right="850" w:bottom="850" w:left="994" w:header="706" w:footer="706" w:gutter="0"/>
          <w:cols w:space="708"/>
          <w:docGrid w:linePitch="408"/>
        </w:sectPr>
      </w:pPr>
      <w:r w:rsidRPr="000E5318">
        <w:rPr>
          <w:rFonts w:hint="cs"/>
          <w:sz w:val="28"/>
          <w:szCs w:val="28"/>
          <w:cs/>
        </w:rPr>
        <w:t>วิธีการสอน/กิจกรรม วิธีการประเมิน เกณฑ์การผ่านผลลัพธ์การเรียนรู้ที่คาดหวัง แนวทางดำเนินการหากผู้เรียนไม่ผ่านผลลัพธ์การเรียนรู้ที่คาดหวัง</w:t>
      </w:r>
    </w:p>
    <w:p w14:paraId="7DDA9F81" w14:textId="2E713AAD" w:rsidR="00CA364D" w:rsidRDefault="00DE4E15" w:rsidP="00D614D8">
      <w:pPr>
        <w:tabs>
          <w:tab w:val="left" w:pos="284"/>
        </w:tabs>
        <w:spacing w:after="0"/>
        <w:rPr>
          <w:b/>
          <w:bCs/>
          <w:sz w:val="32"/>
          <w:szCs w:val="32"/>
        </w:rPr>
      </w:pPr>
      <w:r w:rsidRPr="00DE4E15">
        <w:rPr>
          <w:rFonts w:hint="cs"/>
          <w:b/>
          <w:bCs/>
          <w:sz w:val="32"/>
          <w:szCs w:val="32"/>
        </w:rPr>
        <w:lastRenderedPageBreak/>
        <w:t>9</w:t>
      </w:r>
      <w:r w:rsidR="00FF5B25" w:rsidRPr="00DE4E15">
        <w:rPr>
          <w:rFonts w:hint="cs"/>
          <w:b/>
          <w:bCs/>
          <w:sz w:val="32"/>
          <w:szCs w:val="32"/>
        </w:rPr>
        <w:t>.</w:t>
      </w:r>
      <w:r w:rsidR="00500B6C" w:rsidRPr="00DE4E15">
        <w:rPr>
          <w:rFonts w:hint="cs"/>
          <w:b/>
          <w:bCs/>
          <w:sz w:val="32"/>
          <w:szCs w:val="32"/>
        </w:rPr>
        <w:tab/>
      </w:r>
      <w:r w:rsidR="00CA364D" w:rsidRPr="00AE5C66">
        <w:rPr>
          <w:rFonts w:hint="cs"/>
          <w:b/>
          <w:bCs/>
          <w:sz w:val="32"/>
          <w:szCs w:val="32"/>
          <w:cs/>
        </w:rPr>
        <w:t>จำนวน</w:t>
      </w:r>
      <w:proofErr w:type="spellStart"/>
      <w:r w:rsidR="00D614D8">
        <w:rPr>
          <w:b/>
          <w:bCs/>
          <w:sz w:val="32"/>
          <w:szCs w:val="32"/>
        </w:rPr>
        <w:t>นักศึกษา</w:t>
      </w:r>
      <w:proofErr w:type="spellEnd"/>
      <w:r w:rsidR="00CA364D" w:rsidRPr="00AE5C66">
        <w:rPr>
          <w:rFonts w:hint="cs"/>
          <w:b/>
          <w:bCs/>
          <w:sz w:val="32"/>
          <w:szCs w:val="32"/>
          <w:cs/>
        </w:rPr>
        <w:t>ที่บรรลุผลการเรียนรู้ที่คาดหวังรายวิชา</w:t>
      </w:r>
    </w:p>
    <w:p w14:paraId="0F3C8105" w14:textId="77777777" w:rsidR="00CA364D" w:rsidRPr="00AE5C66" w:rsidRDefault="00CA364D" w:rsidP="00CA364D">
      <w:pPr>
        <w:spacing w:after="0"/>
        <w:rPr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89"/>
        <w:gridCol w:w="2365"/>
        <w:gridCol w:w="2214"/>
      </w:tblGrid>
      <w:tr w:rsidR="00CA364D" w14:paraId="0C7BEDE5" w14:textId="77777777" w:rsidTr="00E914F3">
        <w:tc>
          <w:tcPr>
            <w:tcW w:w="3989" w:type="dxa"/>
          </w:tcPr>
          <w:p w14:paraId="2ADE662F" w14:textId="77777777" w:rsidR="00CA364D" w:rsidRPr="00A62B61" w:rsidRDefault="00CA364D" w:rsidP="000A7A3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เกรด</w:t>
            </w:r>
          </w:p>
        </w:tc>
        <w:tc>
          <w:tcPr>
            <w:tcW w:w="2365" w:type="dxa"/>
          </w:tcPr>
          <w:p w14:paraId="3102E2F4" w14:textId="77777777" w:rsidR="00CA364D" w:rsidRPr="00A62B61" w:rsidRDefault="00CA364D" w:rsidP="000A7A3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จำนวนนศ.</w:t>
            </w:r>
          </w:p>
        </w:tc>
        <w:tc>
          <w:tcPr>
            <w:tcW w:w="2214" w:type="dxa"/>
          </w:tcPr>
          <w:p w14:paraId="56C9883A" w14:textId="77777777" w:rsidR="00CA364D" w:rsidRDefault="00CA364D" w:rsidP="000A7A37">
            <w:pPr>
              <w:jc w:val="center"/>
              <w:rPr>
                <w:b/>
                <w:bCs/>
                <w:cs/>
              </w:rPr>
            </w:pPr>
            <w:r w:rsidRPr="0070777B">
              <w:rPr>
                <w:rFonts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CA364D" w14:paraId="1DC90033" w14:textId="77777777" w:rsidTr="00E914F3">
        <w:tc>
          <w:tcPr>
            <w:tcW w:w="3989" w:type="dxa"/>
          </w:tcPr>
          <w:p w14:paraId="09620EFC" w14:textId="77777777" w:rsidR="00CA364D" w:rsidRDefault="00CA364D" w:rsidP="000A7A37">
            <w:pPr>
              <w:rPr>
                <w:cs/>
              </w:rPr>
            </w:pPr>
          </w:p>
        </w:tc>
        <w:tc>
          <w:tcPr>
            <w:tcW w:w="2365" w:type="dxa"/>
          </w:tcPr>
          <w:p w14:paraId="11E59425" w14:textId="77777777" w:rsidR="00CA364D" w:rsidRDefault="00CA364D" w:rsidP="000A7A37">
            <w:pPr>
              <w:jc w:val="center"/>
            </w:pPr>
          </w:p>
        </w:tc>
        <w:tc>
          <w:tcPr>
            <w:tcW w:w="2214" w:type="dxa"/>
          </w:tcPr>
          <w:p w14:paraId="2F710491" w14:textId="77777777" w:rsidR="00CA364D" w:rsidRDefault="00CA364D" w:rsidP="000A7A37">
            <w:pPr>
              <w:jc w:val="center"/>
            </w:pPr>
          </w:p>
        </w:tc>
      </w:tr>
      <w:tr w:rsidR="00CA364D" w14:paraId="26A3FC82" w14:textId="77777777" w:rsidTr="00E914F3">
        <w:tc>
          <w:tcPr>
            <w:tcW w:w="3989" w:type="dxa"/>
          </w:tcPr>
          <w:p w14:paraId="43196FFB" w14:textId="77777777" w:rsidR="00CA364D" w:rsidRDefault="00CA364D" w:rsidP="000A7A37"/>
        </w:tc>
        <w:tc>
          <w:tcPr>
            <w:tcW w:w="2365" w:type="dxa"/>
          </w:tcPr>
          <w:p w14:paraId="41E9C6A7" w14:textId="77777777" w:rsidR="00CA364D" w:rsidRDefault="00CA364D" w:rsidP="000A7A37">
            <w:pPr>
              <w:jc w:val="center"/>
            </w:pPr>
          </w:p>
        </w:tc>
        <w:tc>
          <w:tcPr>
            <w:tcW w:w="2214" w:type="dxa"/>
          </w:tcPr>
          <w:p w14:paraId="4076BFAC" w14:textId="77777777" w:rsidR="00CA364D" w:rsidRDefault="00CA364D" w:rsidP="000A7A37">
            <w:pPr>
              <w:jc w:val="center"/>
            </w:pPr>
          </w:p>
        </w:tc>
      </w:tr>
      <w:tr w:rsidR="00CA364D" w14:paraId="2A4A9BA0" w14:textId="77777777" w:rsidTr="00E914F3">
        <w:tc>
          <w:tcPr>
            <w:tcW w:w="3989" w:type="dxa"/>
          </w:tcPr>
          <w:p w14:paraId="7C1AC497" w14:textId="77777777" w:rsidR="00CA364D" w:rsidRDefault="00CA364D" w:rsidP="000A7A37">
            <w:pPr>
              <w:rPr>
                <w:cs/>
              </w:rPr>
            </w:pPr>
          </w:p>
        </w:tc>
        <w:tc>
          <w:tcPr>
            <w:tcW w:w="2365" w:type="dxa"/>
          </w:tcPr>
          <w:p w14:paraId="29F4CBFE" w14:textId="77777777" w:rsidR="00CA364D" w:rsidRDefault="00CA364D" w:rsidP="000A7A37">
            <w:pPr>
              <w:jc w:val="center"/>
            </w:pPr>
          </w:p>
        </w:tc>
        <w:tc>
          <w:tcPr>
            <w:tcW w:w="2214" w:type="dxa"/>
          </w:tcPr>
          <w:p w14:paraId="2F42A1EC" w14:textId="77777777" w:rsidR="00CA364D" w:rsidRDefault="00CA364D" w:rsidP="000A7A37">
            <w:pPr>
              <w:jc w:val="center"/>
            </w:pPr>
          </w:p>
        </w:tc>
      </w:tr>
      <w:tr w:rsidR="00CA364D" w14:paraId="3AA0B9D6" w14:textId="77777777" w:rsidTr="00E914F3">
        <w:tc>
          <w:tcPr>
            <w:tcW w:w="3989" w:type="dxa"/>
          </w:tcPr>
          <w:p w14:paraId="0B410825" w14:textId="77777777" w:rsidR="00CA364D" w:rsidRDefault="00CA364D" w:rsidP="000A7A37">
            <w:pPr>
              <w:rPr>
                <w:cs/>
              </w:rPr>
            </w:pPr>
          </w:p>
        </w:tc>
        <w:tc>
          <w:tcPr>
            <w:tcW w:w="2365" w:type="dxa"/>
          </w:tcPr>
          <w:p w14:paraId="58E21DB3" w14:textId="77777777" w:rsidR="00CA364D" w:rsidRDefault="00CA364D" w:rsidP="000A7A37">
            <w:pPr>
              <w:jc w:val="center"/>
            </w:pPr>
          </w:p>
        </w:tc>
        <w:tc>
          <w:tcPr>
            <w:tcW w:w="2214" w:type="dxa"/>
          </w:tcPr>
          <w:p w14:paraId="759A46F2" w14:textId="77777777" w:rsidR="00CA364D" w:rsidRDefault="00CA364D" w:rsidP="000A7A37">
            <w:pPr>
              <w:jc w:val="center"/>
            </w:pPr>
          </w:p>
        </w:tc>
      </w:tr>
      <w:tr w:rsidR="00CA364D" w14:paraId="793F1299" w14:textId="77777777" w:rsidTr="00E914F3">
        <w:tc>
          <w:tcPr>
            <w:tcW w:w="3989" w:type="dxa"/>
          </w:tcPr>
          <w:p w14:paraId="43060D66" w14:textId="77777777" w:rsidR="00CA364D" w:rsidRDefault="00CA364D" w:rsidP="000A7A3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2365" w:type="dxa"/>
          </w:tcPr>
          <w:p w14:paraId="5A3CE6E8" w14:textId="77777777" w:rsidR="00CA364D" w:rsidRDefault="00CA364D" w:rsidP="000A7A37">
            <w:pPr>
              <w:jc w:val="center"/>
            </w:pPr>
          </w:p>
        </w:tc>
        <w:tc>
          <w:tcPr>
            <w:tcW w:w="2214" w:type="dxa"/>
          </w:tcPr>
          <w:p w14:paraId="6D733EDA" w14:textId="77777777" w:rsidR="00CA364D" w:rsidRDefault="00CA364D" w:rsidP="000A7A37">
            <w:pPr>
              <w:jc w:val="center"/>
            </w:pPr>
          </w:p>
        </w:tc>
      </w:tr>
    </w:tbl>
    <w:p w14:paraId="77E6DBA1" w14:textId="50BF3BE9" w:rsidR="00D545FA" w:rsidRDefault="00D545FA" w:rsidP="005C7835">
      <w:pPr>
        <w:tabs>
          <w:tab w:val="left" w:pos="284"/>
        </w:tabs>
        <w:spacing w:after="0" w:line="240" w:lineRule="auto"/>
        <w:rPr>
          <w:sz w:val="32"/>
          <w:szCs w:val="32"/>
        </w:rPr>
      </w:pPr>
    </w:p>
    <w:p w14:paraId="536A3F8C" w14:textId="77777777" w:rsidR="00D614D8" w:rsidRPr="00DE4E15" w:rsidRDefault="00D614D8" w:rsidP="005C7835">
      <w:pPr>
        <w:tabs>
          <w:tab w:val="left" w:pos="284"/>
        </w:tabs>
        <w:spacing w:after="0" w:line="240" w:lineRule="auto"/>
        <w:rPr>
          <w:sz w:val="32"/>
          <w:szCs w:val="32"/>
        </w:rPr>
      </w:pPr>
    </w:p>
    <w:p w14:paraId="27CB1337" w14:textId="77777777" w:rsidR="00CA364D" w:rsidRPr="001E3BD7" w:rsidRDefault="00DE4E15" w:rsidP="00D614D8">
      <w:pPr>
        <w:rPr>
          <w:rFonts w:ascii="TH SarabunPSK" w:hAnsi="TH SarabunPSK" w:cs="TH SarabunPSK"/>
          <w:b/>
          <w:bCs/>
          <w:cs/>
        </w:rPr>
      </w:pPr>
      <w:r w:rsidRPr="00DE4E15">
        <w:rPr>
          <w:rFonts w:hint="cs"/>
          <w:b/>
          <w:bCs/>
          <w:sz w:val="32"/>
          <w:szCs w:val="32"/>
        </w:rPr>
        <w:t>10</w:t>
      </w:r>
      <w:r w:rsidR="00FF5B25" w:rsidRPr="00DE4E15">
        <w:rPr>
          <w:rFonts w:hint="cs"/>
          <w:b/>
          <w:bCs/>
          <w:sz w:val="32"/>
          <w:szCs w:val="32"/>
        </w:rPr>
        <w:t xml:space="preserve">. </w:t>
      </w:r>
      <w:r w:rsidR="00CA364D">
        <w:rPr>
          <w:rFonts w:ascii="TH SarabunPSK" w:hAnsi="TH SarabunPSK" w:cs="TH SarabunPSK" w:hint="cs"/>
          <w:b/>
          <w:bCs/>
          <w:cs/>
        </w:rPr>
        <w:t>แผนการปรับปรุงวิธีการสอน/</w:t>
      </w:r>
      <w:proofErr w:type="gramStart"/>
      <w:r w:rsidR="00CA364D">
        <w:rPr>
          <w:rFonts w:ascii="TH SarabunPSK" w:hAnsi="TH SarabunPSK" w:cs="TH SarabunPSK" w:hint="cs"/>
          <w:b/>
          <w:bCs/>
          <w:cs/>
        </w:rPr>
        <w:t>การประเมินของ</w:t>
      </w:r>
      <w:r w:rsidR="00CA364D" w:rsidRPr="001E3BD7">
        <w:rPr>
          <w:rFonts w:hint="cs"/>
          <w:b/>
          <w:bCs/>
          <w:cs/>
        </w:rPr>
        <w:t>ผลลัพธ์การเรียนรู้ที่คาดหวัง</w:t>
      </w:r>
      <w:r w:rsidR="00CA364D">
        <w:rPr>
          <w:rFonts w:hint="cs"/>
          <w:b/>
          <w:bCs/>
          <w:cs/>
        </w:rPr>
        <w:t>ที่นศ.ไม่บรรลุ</w:t>
      </w:r>
      <w:r w:rsidR="00CA364D" w:rsidRPr="001E3BD7">
        <w:rPr>
          <w:rFonts w:hint="cs"/>
          <w:b/>
          <w:bCs/>
          <w:cs/>
        </w:rPr>
        <w:t>ผลลัพธ์การเรียนรู้ที่คาดหวัง</w:t>
      </w:r>
      <w:proofErr w:type="gram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9"/>
        <w:gridCol w:w="1942"/>
        <w:gridCol w:w="1960"/>
        <w:gridCol w:w="1942"/>
        <w:gridCol w:w="1961"/>
      </w:tblGrid>
      <w:tr w:rsidR="00CA364D" w14:paraId="377E11F2" w14:textId="77777777" w:rsidTr="00E914F3">
        <w:tc>
          <w:tcPr>
            <w:tcW w:w="979" w:type="dxa"/>
            <w:vMerge w:val="restart"/>
          </w:tcPr>
          <w:p w14:paraId="37D790C7" w14:textId="77777777" w:rsidR="00CA364D" w:rsidRPr="00AE5C66" w:rsidRDefault="00CA364D" w:rsidP="000A7A37">
            <w:pPr>
              <w:rPr>
                <w:b/>
                <w:bCs/>
                <w:cs/>
              </w:rPr>
            </w:pPr>
            <w:r w:rsidRPr="00AE5C66">
              <w:rPr>
                <w:rFonts w:hint="cs"/>
                <w:b/>
                <w:bCs/>
                <w:cs/>
              </w:rPr>
              <w:t>หัวข้อ</w:t>
            </w:r>
          </w:p>
        </w:tc>
        <w:tc>
          <w:tcPr>
            <w:tcW w:w="3902" w:type="dxa"/>
            <w:gridSpan w:val="2"/>
          </w:tcPr>
          <w:p w14:paraId="63D9F922" w14:textId="77777777" w:rsidR="00CA364D" w:rsidRDefault="00CA364D" w:rsidP="000A7A3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การงดำเนินการในภาคการศึกษาปัจจุบัน</w:t>
            </w:r>
          </w:p>
        </w:tc>
        <w:tc>
          <w:tcPr>
            <w:tcW w:w="3903" w:type="dxa"/>
            <w:gridSpan w:val="2"/>
          </w:tcPr>
          <w:p w14:paraId="3C377B32" w14:textId="77777777" w:rsidR="00CA364D" w:rsidRDefault="00CA364D" w:rsidP="000A7A37">
            <w:r>
              <w:rPr>
                <w:rFonts w:ascii="TH SarabunPSK" w:hAnsi="TH SarabunPSK" w:cs="TH SarabunPSK" w:hint="cs"/>
                <w:b/>
                <w:bCs/>
                <w:cs/>
              </w:rPr>
              <w:t>แนวทางดำเนินการในภาคการศึกษาต่อไป</w:t>
            </w:r>
          </w:p>
        </w:tc>
      </w:tr>
      <w:tr w:rsidR="00CA364D" w14:paraId="21796E19" w14:textId="77777777" w:rsidTr="00E914F3">
        <w:tc>
          <w:tcPr>
            <w:tcW w:w="979" w:type="dxa"/>
            <w:vMerge/>
          </w:tcPr>
          <w:p w14:paraId="7A833026" w14:textId="77777777" w:rsidR="00CA364D" w:rsidRDefault="00CA364D" w:rsidP="000A7A37"/>
        </w:tc>
        <w:tc>
          <w:tcPr>
            <w:tcW w:w="1942" w:type="dxa"/>
          </w:tcPr>
          <w:p w14:paraId="15DB2DB3" w14:textId="77777777" w:rsidR="00CA364D" w:rsidRDefault="00CA364D" w:rsidP="000A7A37">
            <w:r>
              <w:rPr>
                <w:rFonts w:ascii="TH SarabunPSK" w:hAnsi="TH SarabunPSK" w:cs="TH SarabunPSK" w:hint="cs"/>
                <w:b/>
                <w:bCs/>
                <w:cs/>
              </w:rPr>
              <w:t>วิธีการสอน</w:t>
            </w:r>
          </w:p>
        </w:tc>
        <w:tc>
          <w:tcPr>
            <w:tcW w:w="1960" w:type="dxa"/>
          </w:tcPr>
          <w:p w14:paraId="1474E44D" w14:textId="77777777" w:rsidR="00CA364D" w:rsidRDefault="00CA364D" w:rsidP="000A7A37">
            <w:r>
              <w:rPr>
                <w:rFonts w:ascii="TH SarabunPSK" w:hAnsi="TH SarabunPSK" w:cs="TH SarabunPSK" w:hint="cs"/>
                <w:b/>
                <w:bCs/>
                <w:cs/>
              </w:rPr>
              <w:t>การประเมิน</w:t>
            </w:r>
          </w:p>
        </w:tc>
        <w:tc>
          <w:tcPr>
            <w:tcW w:w="1942" w:type="dxa"/>
          </w:tcPr>
          <w:p w14:paraId="63672142" w14:textId="77777777" w:rsidR="00CA364D" w:rsidRPr="00AE5C66" w:rsidRDefault="00CA364D" w:rsidP="000A7A37">
            <w:pPr>
              <w:rPr>
                <w:b/>
                <w:bCs/>
              </w:rPr>
            </w:pPr>
            <w:r w:rsidRPr="00AE5C66">
              <w:rPr>
                <w:rFonts w:hint="cs"/>
                <w:b/>
                <w:bCs/>
                <w:cs/>
              </w:rPr>
              <w:t>วิธีการสอน</w:t>
            </w:r>
          </w:p>
        </w:tc>
        <w:tc>
          <w:tcPr>
            <w:tcW w:w="1961" w:type="dxa"/>
          </w:tcPr>
          <w:p w14:paraId="0673BF2A" w14:textId="77777777" w:rsidR="00CA364D" w:rsidRPr="00AE5C66" w:rsidRDefault="00CA364D" w:rsidP="000A7A37">
            <w:pPr>
              <w:rPr>
                <w:b/>
                <w:bCs/>
              </w:rPr>
            </w:pPr>
            <w:r w:rsidRPr="00AE5C66">
              <w:rPr>
                <w:rFonts w:hint="cs"/>
                <w:b/>
                <w:bCs/>
                <w:cs/>
              </w:rPr>
              <w:t>การประเมิน</w:t>
            </w:r>
          </w:p>
        </w:tc>
      </w:tr>
      <w:tr w:rsidR="00CA364D" w14:paraId="7B222D16" w14:textId="77777777" w:rsidTr="00E914F3">
        <w:tc>
          <w:tcPr>
            <w:tcW w:w="979" w:type="dxa"/>
          </w:tcPr>
          <w:p w14:paraId="4A8185A1" w14:textId="77777777" w:rsidR="00CA364D" w:rsidRDefault="00CA364D" w:rsidP="000A7A37"/>
        </w:tc>
        <w:tc>
          <w:tcPr>
            <w:tcW w:w="1942" w:type="dxa"/>
          </w:tcPr>
          <w:p w14:paraId="65F05571" w14:textId="77777777" w:rsidR="00CA364D" w:rsidRDefault="00CA364D" w:rsidP="000A7A37"/>
        </w:tc>
        <w:tc>
          <w:tcPr>
            <w:tcW w:w="1960" w:type="dxa"/>
          </w:tcPr>
          <w:p w14:paraId="500AB5BA" w14:textId="77777777" w:rsidR="00CA364D" w:rsidRDefault="00CA364D" w:rsidP="000A7A37"/>
        </w:tc>
        <w:tc>
          <w:tcPr>
            <w:tcW w:w="1942" w:type="dxa"/>
          </w:tcPr>
          <w:p w14:paraId="45EA8D11" w14:textId="77777777" w:rsidR="00CA364D" w:rsidRDefault="00CA364D" w:rsidP="000A7A37"/>
        </w:tc>
        <w:tc>
          <w:tcPr>
            <w:tcW w:w="1961" w:type="dxa"/>
          </w:tcPr>
          <w:p w14:paraId="52329F9D" w14:textId="77777777" w:rsidR="00CA364D" w:rsidRDefault="00CA364D" w:rsidP="000A7A37"/>
        </w:tc>
      </w:tr>
      <w:tr w:rsidR="00CA364D" w14:paraId="7CD8F139" w14:textId="77777777" w:rsidTr="00E914F3">
        <w:tc>
          <w:tcPr>
            <w:tcW w:w="979" w:type="dxa"/>
          </w:tcPr>
          <w:p w14:paraId="217211A2" w14:textId="77777777" w:rsidR="00CA364D" w:rsidRDefault="00CA364D" w:rsidP="000A7A37"/>
        </w:tc>
        <w:tc>
          <w:tcPr>
            <w:tcW w:w="1942" w:type="dxa"/>
          </w:tcPr>
          <w:p w14:paraId="301B27EE" w14:textId="77777777" w:rsidR="00CA364D" w:rsidRDefault="00CA364D" w:rsidP="000A7A37"/>
        </w:tc>
        <w:tc>
          <w:tcPr>
            <w:tcW w:w="1960" w:type="dxa"/>
          </w:tcPr>
          <w:p w14:paraId="1CD79228" w14:textId="77777777" w:rsidR="00CA364D" w:rsidRDefault="00CA364D" w:rsidP="000A7A37"/>
        </w:tc>
        <w:tc>
          <w:tcPr>
            <w:tcW w:w="1942" w:type="dxa"/>
          </w:tcPr>
          <w:p w14:paraId="150EC0F5" w14:textId="77777777" w:rsidR="00CA364D" w:rsidRDefault="00CA364D" w:rsidP="000A7A37"/>
        </w:tc>
        <w:tc>
          <w:tcPr>
            <w:tcW w:w="1961" w:type="dxa"/>
          </w:tcPr>
          <w:p w14:paraId="720D21DC" w14:textId="77777777" w:rsidR="00CA364D" w:rsidRDefault="00CA364D" w:rsidP="000A7A37"/>
        </w:tc>
      </w:tr>
    </w:tbl>
    <w:p w14:paraId="2498D060" w14:textId="77777777" w:rsidR="0052637E" w:rsidRDefault="0052637E" w:rsidP="00FF5B25">
      <w:pPr>
        <w:rPr>
          <w:b/>
          <w:bCs/>
          <w:sz w:val="32"/>
          <w:szCs w:val="32"/>
        </w:rPr>
      </w:pPr>
    </w:p>
    <w:p w14:paraId="1FC24839" w14:textId="77777777" w:rsidR="00DE4E15" w:rsidRDefault="00DE4E15" w:rsidP="005C7835">
      <w:pPr>
        <w:tabs>
          <w:tab w:val="left" w:pos="284"/>
        </w:tabs>
        <w:spacing w:after="0" w:line="240" w:lineRule="auto"/>
        <w:rPr>
          <w:b/>
          <w:bCs/>
          <w:sz w:val="32"/>
          <w:szCs w:val="32"/>
        </w:rPr>
      </w:pPr>
    </w:p>
    <w:p w14:paraId="087839B9" w14:textId="77777777" w:rsidR="0099567B" w:rsidRDefault="0099567B" w:rsidP="005C7835">
      <w:pPr>
        <w:tabs>
          <w:tab w:val="left" w:pos="284"/>
        </w:tabs>
        <w:spacing w:after="0" w:line="240" w:lineRule="auto"/>
        <w:rPr>
          <w:b/>
          <w:bCs/>
          <w:sz w:val="32"/>
          <w:szCs w:val="32"/>
        </w:rPr>
      </w:pPr>
    </w:p>
    <w:p w14:paraId="6A8E4EC4" w14:textId="77777777" w:rsidR="0099567B" w:rsidRDefault="0099567B" w:rsidP="005C7835">
      <w:pPr>
        <w:tabs>
          <w:tab w:val="left" w:pos="284"/>
        </w:tabs>
        <w:spacing w:after="0" w:line="240" w:lineRule="auto"/>
        <w:rPr>
          <w:b/>
          <w:bCs/>
          <w:sz w:val="32"/>
          <w:szCs w:val="32"/>
        </w:rPr>
      </w:pPr>
    </w:p>
    <w:sectPr w:rsidR="0099567B" w:rsidSect="00E445DB">
      <w:pgSz w:w="11906" w:h="16838"/>
      <w:pgMar w:top="851" w:right="849" w:bottom="993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44697" w14:textId="77777777" w:rsidR="006F52BF" w:rsidRDefault="006F52BF" w:rsidP="00D44200">
      <w:pPr>
        <w:spacing w:after="0" w:line="240" w:lineRule="auto"/>
      </w:pPr>
      <w:r>
        <w:separator/>
      </w:r>
    </w:p>
  </w:endnote>
  <w:endnote w:type="continuationSeparator" w:id="0">
    <w:p w14:paraId="7810A422" w14:textId="77777777" w:rsidR="006F52BF" w:rsidRDefault="006F52BF" w:rsidP="00D4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H Sarabun New">
    <w:altName w:val="TH Sarabun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411597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DD4692" w14:textId="42478095" w:rsidR="00382190" w:rsidRDefault="00382190" w:rsidP="00D93B0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01F33E" w14:textId="77777777" w:rsidR="00382190" w:rsidRDefault="00382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4010928"/>
      <w:docPartObj>
        <w:docPartGallery w:val="Page Numbers (Bottom of Page)"/>
        <w:docPartUnique/>
      </w:docPartObj>
    </w:sdtPr>
    <w:sdtEndPr>
      <w:rPr>
        <w:rStyle w:val="PageNumber"/>
        <w:sz w:val="24"/>
        <w:szCs w:val="24"/>
      </w:rPr>
    </w:sdtEndPr>
    <w:sdtContent>
      <w:p w14:paraId="5B4D4D88" w14:textId="4AED9D2B" w:rsidR="00382190" w:rsidRPr="005C7835" w:rsidRDefault="00382190" w:rsidP="00D93B08">
        <w:pPr>
          <w:pStyle w:val="Footer"/>
          <w:framePr w:wrap="none" w:vAnchor="text" w:hAnchor="margin" w:xAlign="center" w:y="1"/>
          <w:rPr>
            <w:rStyle w:val="PageNumber"/>
            <w:sz w:val="24"/>
            <w:szCs w:val="24"/>
          </w:rPr>
        </w:pPr>
        <w:r w:rsidRPr="005C7835">
          <w:rPr>
            <w:rStyle w:val="PageNumber"/>
            <w:sz w:val="24"/>
            <w:szCs w:val="24"/>
          </w:rPr>
          <w:fldChar w:fldCharType="begin"/>
        </w:r>
        <w:r w:rsidRPr="005C7835">
          <w:rPr>
            <w:rStyle w:val="PageNumber"/>
            <w:sz w:val="24"/>
            <w:szCs w:val="24"/>
          </w:rPr>
          <w:instrText xml:space="preserve"> PAGE </w:instrText>
        </w:r>
        <w:r w:rsidRPr="005C7835">
          <w:rPr>
            <w:rStyle w:val="PageNumber"/>
            <w:sz w:val="24"/>
            <w:szCs w:val="24"/>
          </w:rPr>
          <w:fldChar w:fldCharType="separate"/>
        </w:r>
        <w:r w:rsidR="000B74DD">
          <w:rPr>
            <w:rStyle w:val="PageNumber"/>
            <w:noProof/>
            <w:sz w:val="24"/>
            <w:szCs w:val="24"/>
          </w:rPr>
          <w:t>4</w:t>
        </w:r>
        <w:r w:rsidRPr="005C7835">
          <w:rPr>
            <w:rStyle w:val="PageNumber"/>
            <w:sz w:val="24"/>
            <w:szCs w:val="24"/>
          </w:rPr>
          <w:fldChar w:fldCharType="end"/>
        </w:r>
      </w:p>
    </w:sdtContent>
  </w:sdt>
  <w:p w14:paraId="0A14CEC7" w14:textId="77777777" w:rsidR="00382190" w:rsidRDefault="00382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FE5AC" w14:textId="77777777" w:rsidR="006F52BF" w:rsidRDefault="006F52BF" w:rsidP="00D44200">
      <w:pPr>
        <w:spacing w:after="0" w:line="240" w:lineRule="auto"/>
      </w:pPr>
      <w:r>
        <w:separator/>
      </w:r>
    </w:p>
  </w:footnote>
  <w:footnote w:type="continuationSeparator" w:id="0">
    <w:p w14:paraId="68EC86EF" w14:textId="77777777" w:rsidR="006F52BF" w:rsidRDefault="006F52BF" w:rsidP="00D44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DD4BE" w14:textId="702E60B0" w:rsidR="00382190" w:rsidRPr="005C2F80" w:rsidRDefault="00382190" w:rsidP="005C2F80">
    <w:pPr>
      <w:pStyle w:val="Header"/>
      <w:jc w:val="right"/>
      <w:rPr>
        <w:rFonts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A19C4"/>
    <w:multiLevelType w:val="hybridMultilevel"/>
    <w:tmpl w:val="DDE67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133F"/>
    <w:multiLevelType w:val="hybridMultilevel"/>
    <w:tmpl w:val="E5860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C6349"/>
    <w:multiLevelType w:val="hybridMultilevel"/>
    <w:tmpl w:val="44C25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A2883"/>
    <w:multiLevelType w:val="hybridMultilevel"/>
    <w:tmpl w:val="39A4A75A"/>
    <w:lvl w:ilvl="0" w:tplc="A1C45026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5547650"/>
    <w:multiLevelType w:val="hybridMultilevel"/>
    <w:tmpl w:val="1B04A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37F3D"/>
    <w:multiLevelType w:val="hybridMultilevel"/>
    <w:tmpl w:val="7812E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A0E9E"/>
    <w:multiLevelType w:val="hybridMultilevel"/>
    <w:tmpl w:val="B426C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D4ADA"/>
    <w:multiLevelType w:val="multilevel"/>
    <w:tmpl w:val="4E522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EBB5D3E"/>
    <w:multiLevelType w:val="hybridMultilevel"/>
    <w:tmpl w:val="CE2E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56300"/>
    <w:multiLevelType w:val="hybridMultilevel"/>
    <w:tmpl w:val="851C1BB8"/>
    <w:lvl w:ilvl="0" w:tplc="A6CC4B20">
      <w:start w:val="3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8C"/>
    <w:rsid w:val="00003674"/>
    <w:rsid w:val="00020880"/>
    <w:rsid w:val="000208E8"/>
    <w:rsid w:val="0003536C"/>
    <w:rsid w:val="00047FC5"/>
    <w:rsid w:val="00052A6F"/>
    <w:rsid w:val="000949C0"/>
    <w:rsid w:val="000B74DD"/>
    <w:rsid w:val="000C4AB8"/>
    <w:rsid w:val="000D306D"/>
    <w:rsid w:val="000E5318"/>
    <w:rsid w:val="000F00C3"/>
    <w:rsid w:val="00112013"/>
    <w:rsid w:val="00127FBF"/>
    <w:rsid w:val="00140E76"/>
    <w:rsid w:val="00146147"/>
    <w:rsid w:val="0014687C"/>
    <w:rsid w:val="00181052"/>
    <w:rsid w:val="00186444"/>
    <w:rsid w:val="001927EE"/>
    <w:rsid w:val="00197B7E"/>
    <w:rsid w:val="001A661D"/>
    <w:rsid w:val="001B7978"/>
    <w:rsid w:val="002052DC"/>
    <w:rsid w:val="002055A5"/>
    <w:rsid w:val="00214AA2"/>
    <w:rsid w:val="0022128C"/>
    <w:rsid w:val="00225922"/>
    <w:rsid w:val="00233541"/>
    <w:rsid w:val="002349FC"/>
    <w:rsid w:val="0023719E"/>
    <w:rsid w:val="0025449A"/>
    <w:rsid w:val="00295652"/>
    <w:rsid w:val="0029732F"/>
    <w:rsid w:val="002B1651"/>
    <w:rsid w:val="002B26BC"/>
    <w:rsid w:val="002C38FB"/>
    <w:rsid w:val="002D4F47"/>
    <w:rsid w:val="002E7517"/>
    <w:rsid w:val="002F1541"/>
    <w:rsid w:val="0033052F"/>
    <w:rsid w:val="00334B2D"/>
    <w:rsid w:val="00335C45"/>
    <w:rsid w:val="00342ED0"/>
    <w:rsid w:val="0034643C"/>
    <w:rsid w:val="0035586F"/>
    <w:rsid w:val="0037452F"/>
    <w:rsid w:val="00382190"/>
    <w:rsid w:val="00387FEB"/>
    <w:rsid w:val="00391376"/>
    <w:rsid w:val="003917FC"/>
    <w:rsid w:val="003A185E"/>
    <w:rsid w:val="003A5C86"/>
    <w:rsid w:val="003C1235"/>
    <w:rsid w:val="003D2497"/>
    <w:rsid w:val="003E031E"/>
    <w:rsid w:val="00403036"/>
    <w:rsid w:val="0040437D"/>
    <w:rsid w:val="00406934"/>
    <w:rsid w:val="00412BEB"/>
    <w:rsid w:val="0041425A"/>
    <w:rsid w:val="00423D43"/>
    <w:rsid w:val="00432409"/>
    <w:rsid w:val="00434237"/>
    <w:rsid w:val="004461A6"/>
    <w:rsid w:val="00455C2E"/>
    <w:rsid w:val="00473BE9"/>
    <w:rsid w:val="00475233"/>
    <w:rsid w:val="004877E2"/>
    <w:rsid w:val="004979A6"/>
    <w:rsid w:val="004B511E"/>
    <w:rsid w:val="004C7C47"/>
    <w:rsid w:val="004E3FD3"/>
    <w:rsid w:val="004E7E6B"/>
    <w:rsid w:val="00500B6C"/>
    <w:rsid w:val="00510EB9"/>
    <w:rsid w:val="00512D18"/>
    <w:rsid w:val="00512FA5"/>
    <w:rsid w:val="0051539D"/>
    <w:rsid w:val="0052345E"/>
    <w:rsid w:val="0052637E"/>
    <w:rsid w:val="00527042"/>
    <w:rsid w:val="00537E8C"/>
    <w:rsid w:val="0057126B"/>
    <w:rsid w:val="00590311"/>
    <w:rsid w:val="00591F77"/>
    <w:rsid w:val="005B6444"/>
    <w:rsid w:val="005C2F80"/>
    <w:rsid w:val="005C67AD"/>
    <w:rsid w:val="005C6A79"/>
    <w:rsid w:val="005C7835"/>
    <w:rsid w:val="005D7E62"/>
    <w:rsid w:val="006442A2"/>
    <w:rsid w:val="006526C2"/>
    <w:rsid w:val="00696B2D"/>
    <w:rsid w:val="006A708F"/>
    <w:rsid w:val="006B1897"/>
    <w:rsid w:val="006B4E93"/>
    <w:rsid w:val="006B66D0"/>
    <w:rsid w:val="006B6E0A"/>
    <w:rsid w:val="006C539A"/>
    <w:rsid w:val="006C613F"/>
    <w:rsid w:val="006D7AAD"/>
    <w:rsid w:val="006E4A02"/>
    <w:rsid w:val="006E4CEE"/>
    <w:rsid w:val="006E5C8C"/>
    <w:rsid w:val="006F52BF"/>
    <w:rsid w:val="00712708"/>
    <w:rsid w:val="007706BB"/>
    <w:rsid w:val="00775C70"/>
    <w:rsid w:val="00780701"/>
    <w:rsid w:val="00782276"/>
    <w:rsid w:val="007839DB"/>
    <w:rsid w:val="00785379"/>
    <w:rsid w:val="007A187C"/>
    <w:rsid w:val="007A4232"/>
    <w:rsid w:val="007E533D"/>
    <w:rsid w:val="007F5535"/>
    <w:rsid w:val="008155D0"/>
    <w:rsid w:val="0083166A"/>
    <w:rsid w:val="0084468A"/>
    <w:rsid w:val="0086373E"/>
    <w:rsid w:val="00866691"/>
    <w:rsid w:val="00871801"/>
    <w:rsid w:val="00873967"/>
    <w:rsid w:val="0088074F"/>
    <w:rsid w:val="008A4B1C"/>
    <w:rsid w:val="008B6CA3"/>
    <w:rsid w:val="008C2CDA"/>
    <w:rsid w:val="008D0479"/>
    <w:rsid w:val="008E7245"/>
    <w:rsid w:val="008F64ED"/>
    <w:rsid w:val="009171E9"/>
    <w:rsid w:val="009206B4"/>
    <w:rsid w:val="00931CE8"/>
    <w:rsid w:val="00936C80"/>
    <w:rsid w:val="00936E1C"/>
    <w:rsid w:val="0095578E"/>
    <w:rsid w:val="00962AD1"/>
    <w:rsid w:val="00986703"/>
    <w:rsid w:val="0099232E"/>
    <w:rsid w:val="00993584"/>
    <w:rsid w:val="0099567B"/>
    <w:rsid w:val="009A7283"/>
    <w:rsid w:val="009E258C"/>
    <w:rsid w:val="009E5DED"/>
    <w:rsid w:val="00A44051"/>
    <w:rsid w:val="00A73C20"/>
    <w:rsid w:val="00A81904"/>
    <w:rsid w:val="00A95283"/>
    <w:rsid w:val="00A95FFB"/>
    <w:rsid w:val="00AA218E"/>
    <w:rsid w:val="00AA2215"/>
    <w:rsid w:val="00AB4A7D"/>
    <w:rsid w:val="00AB6A43"/>
    <w:rsid w:val="00AF251D"/>
    <w:rsid w:val="00B1729F"/>
    <w:rsid w:val="00B20733"/>
    <w:rsid w:val="00B31B14"/>
    <w:rsid w:val="00B33888"/>
    <w:rsid w:val="00B5286F"/>
    <w:rsid w:val="00B56AC5"/>
    <w:rsid w:val="00B665B6"/>
    <w:rsid w:val="00B9404B"/>
    <w:rsid w:val="00B94D72"/>
    <w:rsid w:val="00BA2708"/>
    <w:rsid w:val="00BA323B"/>
    <w:rsid w:val="00BB3E46"/>
    <w:rsid w:val="00BD35D2"/>
    <w:rsid w:val="00BD7689"/>
    <w:rsid w:val="00BF13AE"/>
    <w:rsid w:val="00BF781E"/>
    <w:rsid w:val="00C00B2A"/>
    <w:rsid w:val="00C26E71"/>
    <w:rsid w:val="00C27CA0"/>
    <w:rsid w:val="00C44D3D"/>
    <w:rsid w:val="00CA364D"/>
    <w:rsid w:val="00CD1F56"/>
    <w:rsid w:val="00CF5105"/>
    <w:rsid w:val="00D07989"/>
    <w:rsid w:val="00D13CD4"/>
    <w:rsid w:val="00D15C19"/>
    <w:rsid w:val="00D26326"/>
    <w:rsid w:val="00D3604E"/>
    <w:rsid w:val="00D44200"/>
    <w:rsid w:val="00D545FA"/>
    <w:rsid w:val="00D554A4"/>
    <w:rsid w:val="00D614D8"/>
    <w:rsid w:val="00D93B08"/>
    <w:rsid w:val="00D96506"/>
    <w:rsid w:val="00DB12B2"/>
    <w:rsid w:val="00DB1840"/>
    <w:rsid w:val="00DC3DDB"/>
    <w:rsid w:val="00DD46B9"/>
    <w:rsid w:val="00DE237B"/>
    <w:rsid w:val="00DE4E15"/>
    <w:rsid w:val="00E34BD3"/>
    <w:rsid w:val="00E445DB"/>
    <w:rsid w:val="00E50530"/>
    <w:rsid w:val="00E5473D"/>
    <w:rsid w:val="00E55F41"/>
    <w:rsid w:val="00E56441"/>
    <w:rsid w:val="00E846F9"/>
    <w:rsid w:val="00E8538F"/>
    <w:rsid w:val="00E914F3"/>
    <w:rsid w:val="00EA1C68"/>
    <w:rsid w:val="00EB7F08"/>
    <w:rsid w:val="00ED2A44"/>
    <w:rsid w:val="00ED356E"/>
    <w:rsid w:val="00EE13DA"/>
    <w:rsid w:val="00EE77A8"/>
    <w:rsid w:val="00EF7930"/>
    <w:rsid w:val="00F2530A"/>
    <w:rsid w:val="00FA21A1"/>
    <w:rsid w:val="00FC6C4A"/>
    <w:rsid w:val="00FF1653"/>
    <w:rsid w:val="00FF5B25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F642"/>
  <w15:docId w15:val="{50B32032-5112-46AC-8D5E-F233B7FA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78E"/>
    <w:rPr>
      <w:rFonts w:ascii="TH Sarabun New" w:hAnsi="TH Sarabun New" w:cs="TH Sarabun New"/>
      <w:sz w:val="30"/>
      <w:szCs w:val="30"/>
    </w:rPr>
  </w:style>
  <w:style w:type="paragraph" w:styleId="Heading6">
    <w:name w:val="heading 6"/>
    <w:basedOn w:val="Normal"/>
    <w:next w:val="Normal"/>
    <w:link w:val="Heading6Char"/>
    <w:qFormat/>
    <w:rsid w:val="0095578E"/>
    <w:pPr>
      <w:keepNext/>
      <w:spacing w:after="0" w:line="240" w:lineRule="auto"/>
      <w:jc w:val="center"/>
      <w:outlineLvl w:val="5"/>
    </w:pPr>
    <w:rPr>
      <w:rFonts w:ascii="Browallia New" w:eastAsia="Times New Roman" w:hAnsi="Browallia New" w:cs="Angsana New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95578E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/>
    </w:rPr>
  </w:style>
  <w:style w:type="paragraph" w:styleId="Heading8">
    <w:name w:val="heading 8"/>
    <w:basedOn w:val="Normal"/>
    <w:next w:val="Normal"/>
    <w:link w:val="Heading8Char"/>
    <w:qFormat/>
    <w:rsid w:val="0095578E"/>
    <w:pPr>
      <w:keepNext/>
      <w:tabs>
        <w:tab w:val="num" w:pos="432"/>
      </w:tabs>
      <w:spacing w:after="0" w:line="240" w:lineRule="auto"/>
      <w:ind w:left="432" w:hanging="432"/>
      <w:outlineLvl w:val="7"/>
    </w:pPr>
    <w:rPr>
      <w:rFonts w:ascii="Browallia New" w:eastAsia="Times New Roman" w:hAnsi="Browallia New" w:cs="Angsana New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5578E"/>
    <w:rPr>
      <w:rFonts w:ascii="Browallia New" w:eastAsia="Times New Roman" w:hAnsi="Browallia New" w:cs="Angsana New"/>
      <w:b/>
      <w:bCs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95578E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basedOn w:val="DefaultParagraphFont"/>
    <w:link w:val="Heading8"/>
    <w:rsid w:val="0095578E"/>
    <w:rPr>
      <w:rFonts w:ascii="Browallia New" w:eastAsia="Times New Roman" w:hAnsi="Browallia New" w:cs="Angsana New"/>
      <w:sz w:val="28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95578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95578E"/>
    <w:rPr>
      <w:color w:val="808080"/>
    </w:rPr>
  </w:style>
  <w:style w:type="table" w:styleId="TableGrid">
    <w:name w:val="Table Grid"/>
    <w:basedOn w:val="TableNormal"/>
    <w:rsid w:val="0023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2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20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4420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D44200"/>
    <w:rPr>
      <w:rFonts w:ascii="TH Sarabun New" w:hAnsi="TH Sarabun New" w:cs="Angsana New"/>
      <w:sz w:val="30"/>
      <w:szCs w:val="38"/>
    </w:rPr>
  </w:style>
  <w:style w:type="paragraph" w:styleId="Footer">
    <w:name w:val="footer"/>
    <w:basedOn w:val="Normal"/>
    <w:link w:val="FooterChar"/>
    <w:uiPriority w:val="99"/>
    <w:unhideWhenUsed/>
    <w:rsid w:val="00D4420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D44200"/>
    <w:rPr>
      <w:rFonts w:ascii="TH Sarabun New" w:hAnsi="TH Sarabun New" w:cs="Angsana New"/>
      <w:sz w:val="30"/>
      <w:szCs w:val="38"/>
    </w:rPr>
  </w:style>
  <w:style w:type="character" w:styleId="PageNumber">
    <w:name w:val="page number"/>
    <w:basedOn w:val="DefaultParagraphFont"/>
    <w:uiPriority w:val="99"/>
    <w:semiHidden/>
    <w:unhideWhenUsed/>
    <w:rsid w:val="005C7835"/>
  </w:style>
  <w:style w:type="paragraph" w:styleId="NormalWeb">
    <w:name w:val="Normal (Web)"/>
    <w:basedOn w:val="Normal"/>
    <w:uiPriority w:val="99"/>
    <w:unhideWhenUsed/>
    <w:rsid w:val="00B33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F5B25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27042"/>
    <w:pPr>
      <w:spacing w:after="0" w:line="240" w:lineRule="auto"/>
    </w:pPr>
    <w:rPr>
      <w:rFonts w:ascii="TH Sarabun New" w:hAnsi="TH Sarabun New" w:cs="Angsana New"/>
      <w:sz w:val="30"/>
      <w:szCs w:val="38"/>
    </w:rPr>
  </w:style>
  <w:style w:type="character" w:styleId="CommentReference">
    <w:name w:val="annotation reference"/>
    <w:basedOn w:val="DefaultParagraphFont"/>
    <w:uiPriority w:val="99"/>
    <w:semiHidden/>
    <w:unhideWhenUsed/>
    <w:rsid w:val="00B94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04B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04B"/>
    <w:rPr>
      <w:rFonts w:ascii="TH Sarabun New" w:hAnsi="TH Sarabun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04B"/>
    <w:rPr>
      <w:rFonts w:ascii="TH Sarabun New" w:hAnsi="TH Sarabun New" w:cs="Angsana New"/>
      <w:b/>
      <w:bCs/>
      <w:sz w:val="20"/>
      <w:szCs w:val="25"/>
    </w:rPr>
  </w:style>
  <w:style w:type="character" w:styleId="Emphasis">
    <w:name w:val="Emphasis"/>
    <w:basedOn w:val="DefaultParagraphFont"/>
    <w:uiPriority w:val="20"/>
    <w:qFormat/>
    <w:rsid w:val="006442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\Documents\Custom%20Office%20Templates\&#3649;&#3610;&#3610;&#3615;&#3629;&#3619;&#3660;&#3617;%20&#3617;&#3588;&#3629;%203%20-%20&#3585;&#3625;&#3603;&#3632;%20&#3611;&#3633;&#3597;&#3597;&#3634;&#3588;&#363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CCAFD-690B-4C8B-9B2E-97E55541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C:\Users\Man\Documents\Custom Office Templates\แบบฟอร์ม มคอ 3 - กษณะ ปัญญาคำ.dotx</Template>
  <TotalTime>1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Pairin Muangsanam</cp:lastModifiedBy>
  <cp:revision>3</cp:revision>
  <cp:lastPrinted>2020-06-26T03:59:00Z</cp:lastPrinted>
  <dcterms:created xsi:type="dcterms:W3CDTF">2023-10-17T04:24:00Z</dcterms:created>
  <dcterms:modified xsi:type="dcterms:W3CDTF">2024-03-26T06:59:00Z</dcterms:modified>
</cp:coreProperties>
</file>